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80" w:rsidRDefault="00B13B80" w:rsidP="00267E2C">
      <w:pPr>
        <w:jc w:val="center"/>
        <w:rPr>
          <w:b/>
          <w:noProof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178.1pt;margin-top:-12.7pt;width:137.15pt;height:104.55pt;z-index:-251658240;visibility:visible" wrapcoords="-118 0 -118 21445 21600 21445 21600 0 -118 0">
            <v:imagedata r:id="rId6" o:title=""/>
            <w10:wrap type="tight"/>
          </v:shape>
        </w:pict>
      </w:r>
    </w:p>
    <w:p w:rsidR="00B13B80" w:rsidRDefault="00B13B80" w:rsidP="00267E2C">
      <w:pPr>
        <w:jc w:val="center"/>
        <w:rPr>
          <w:b/>
          <w:sz w:val="46"/>
          <w:szCs w:val="46"/>
        </w:rPr>
      </w:pPr>
    </w:p>
    <w:p w:rsidR="00B13B80" w:rsidRDefault="00B13B80" w:rsidP="00267E2C">
      <w:pPr>
        <w:jc w:val="center"/>
        <w:rPr>
          <w:b/>
          <w:sz w:val="46"/>
          <w:szCs w:val="46"/>
        </w:rPr>
      </w:pPr>
    </w:p>
    <w:p w:rsidR="00B13B80" w:rsidRPr="00267E2C" w:rsidRDefault="00B13B80" w:rsidP="00267E2C">
      <w:pPr>
        <w:jc w:val="center"/>
        <w:rPr>
          <w:b/>
          <w:sz w:val="32"/>
          <w:szCs w:val="32"/>
        </w:rPr>
      </w:pPr>
    </w:p>
    <w:p w:rsidR="00B13B80" w:rsidRPr="00FE1C37" w:rsidRDefault="00B13B80" w:rsidP="00267E2C">
      <w:pPr>
        <w:jc w:val="center"/>
        <w:rPr>
          <w:b/>
          <w:sz w:val="40"/>
          <w:szCs w:val="40"/>
        </w:rPr>
      </w:pPr>
    </w:p>
    <w:p w:rsidR="00B13B80" w:rsidRPr="00FE1C37" w:rsidRDefault="00B13B80" w:rsidP="00267E2C">
      <w:pPr>
        <w:jc w:val="center"/>
        <w:rPr>
          <w:b/>
          <w:sz w:val="58"/>
          <w:szCs w:val="58"/>
        </w:rPr>
      </w:pPr>
      <w:r w:rsidRPr="00FE1C37">
        <w:rPr>
          <w:b/>
          <w:sz w:val="58"/>
          <w:szCs w:val="58"/>
        </w:rPr>
        <w:t>PROGRAM OSLAV</w:t>
      </w:r>
    </w:p>
    <w:p w:rsidR="00B13B80" w:rsidRPr="00FE1C37" w:rsidRDefault="00B13B80" w:rsidP="00267E2C">
      <w:pPr>
        <w:jc w:val="center"/>
        <w:rPr>
          <w:b/>
          <w:sz w:val="58"/>
          <w:szCs w:val="58"/>
        </w:rPr>
      </w:pPr>
      <w:r w:rsidRPr="00FE1C37">
        <w:rPr>
          <w:b/>
          <w:sz w:val="58"/>
          <w:szCs w:val="58"/>
        </w:rPr>
        <w:t xml:space="preserve">MĚSTSKÉ KNIHOVNY V DOBRUŠCE   </w:t>
      </w:r>
    </w:p>
    <w:p w:rsidR="00B13B80" w:rsidRDefault="00B13B80" w:rsidP="00267E2C">
      <w:pPr>
        <w:jc w:val="center"/>
        <w:rPr>
          <w:b/>
          <w:sz w:val="46"/>
          <w:szCs w:val="46"/>
        </w:rPr>
      </w:pPr>
    </w:p>
    <w:p w:rsidR="00B13B80" w:rsidRPr="00FE1C37" w:rsidRDefault="00B13B80" w:rsidP="00267E2C">
      <w:pPr>
        <w:jc w:val="center"/>
        <w:rPr>
          <w:b/>
          <w:sz w:val="32"/>
          <w:szCs w:val="32"/>
        </w:rPr>
      </w:pPr>
      <w:r w:rsidRPr="00FE1C37">
        <w:rPr>
          <w:b/>
          <w:sz w:val="32"/>
          <w:szCs w:val="32"/>
        </w:rPr>
        <w:t>„při příležitosti 60 let od založení městské knihovny a 10 let v nové budově“</w:t>
      </w:r>
    </w:p>
    <w:p w:rsidR="00B13B80" w:rsidRPr="00267E2C" w:rsidRDefault="00B13B80" w:rsidP="00267E2C">
      <w:pPr>
        <w:jc w:val="center"/>
        <w:rPr>
          <w:b/>
          <w:sz w:val="46"/>
          <w:szCs w:val="46"/>
        </w:rPr>
      </w:pPr>
    </w:p>
    <w:p w:rsidR="00B13B80" w:rsidRPr="00FE1C37" w:rsidRDefault="00B13B80" w:rsidP="00267E2C">
      <w:pPr>
        <w:tabs>
          <w:tab w:val="left" w:pos="1701"/>
        </w:tabs>
        <w:spacing w:line="360" w:lineRule="auto"/>
        <w:jc w:val="center"/>
        <w:rPr>
          <w:sz w:val="32"/>
          <w:szCs w:val="32"/>
        </w:rPr>
      </w:pPr>
      <w:r w:rsidRPr="00FE1C37">
        <w:rPr>
          <w:b/>
          <w:sz w:val="32"/>
          <w:szCs w:val="32"/>
        </w:rPr>
        <w:t xml:space="preserve">Den otevřených dveří </w:t>
      </w:r>
      <w:r w:rsidRPr="00FE1C37">
        <w:rPr>
          <w:sz w:val="32"/>
          <w:szCs w:val="32"/>
        </w:rPr>
        <w:t>ve 13 a 15 hod.</w:t>
      </w:r>
    </w:p>
    <w:p w:rsidR="00B13B80" w:rsidRPr="00FE1C37" w:rsidRDefault="00B13B80" w:rsidP="00267E2C">
      <w:pPr>
        <w:tabs>
          <w:tab w:val="left" w:pos="1701"/>
        </w:tabs>
        <w:spacing w:line="360" w:lineRule="auto"/>
        <w:jc w:val="center"/>
        <w:rPr>
          <w:sz w:val="32"/>
          <w:szCs w:val="32"/>
        </w:rPr>
      </w:pPr>
      <w:r w:rsidRPr="00FE1C37">
        <w:rPr>
          <w:b/>
          <w:sz w:val="32"/>
          <w:szCs w:val="32"/>
        </w:rPr>
        <w:t xml:space="preserve">Zahájení oslav </w:t>
      </w:r>
      <w:r w:rsidRPr="00FE1C37">
        <w:rPr>
          <w:sz w:val="32"/>
          <w:szCs w:val="32"/>
        </w:rPr>
        <w:t>ve 14 hod.</w:t>
      </w:r>
    </w:p>
    <w:p w:rsidR="00B13B80" w:rsidRPr="00FE1C37" w:rsidRDefault="00B13B80" w:rsidP="00267E2C">
      <w:pPr>
        <w:tabs>
          <w:tab w:val="left" w:pos="1701"/>
        </w:tabs>
        <w:spacing w:line="360" w:lineRule="auto"/>
        <w:jc w:val="center"/>
        <w:rPr>
          <w:sz w:val="32"/>
          <w:szCs w:val="32"/>
        </w:rPr>
      </w:pPr>
      <w:r w:rsidRPr="00FE1C37">
        <w:rPr>
          <w:b/>
          <w:sz w:val="32"/>
          <w:szCs w:val="32"/>
        </w:rPr>
        <w:t xml:space="preserve">Pitva knihy </w:t>
      </w:r>
      <w:r w:rsidRPr="00FE1C37">
        <w:rPr>
          <w:sz w:val="32"/>
          <w:szCs w:val="32"/>
        </w:rPr>
        <w:t>v 15 hod.</w:t>
      </w:r>
    </w:p>
    <w:p w:rsidR="00B13B80" w:rsidRPr="00FE1C37" w:rsidRDefault="00B13B80" w:rsidP="00267E2C">
      <w:pPr>
        <w:tabs>
          <w:tab w:val="left" w:pos="1701"/>
        </w:tabs>
        <w:spacing w:line="360" w:lineRule="auto"/>
        <w:jc w:val="center"/>
        <w:rPr>
          <w:sz w:val="32"/>
          <w:szCs w:val="32"/>
        </w:rPr>
      </w:pPr>
      <w:r w:rsidRPr="00FE1C37">
        <w:rPr>
          <w:b/>
          <w:sz w:val="32"/>
          <w:szCs w:val="32"/>
        </w:rPr>
        <w:t xml:space="preserve">Slosování anketních lístků </w:t>
      </w:r>
      <w:r w:rsidRPr="00FE1C37">
        <w:rPr>
          <w:sz w:val="32"/>
          <w:szCs w:val="32"/>
        </w:rPr>
        <w:t>v 16.45</w:t>
      </w:r>
    </w:p>
    <w:p w:rsidR="00B13B80" w:rsidRPr="00FE1C37" w:rsidRDefault="00B13B80" w:rsidP="00267E2C">
      <w:pPr>
        <w:tabs>
          <w:tab w:val="left" w:pos="1701"/>
        </w:tabs>
        <w:spacing w:line="360" w:lineRule="auto"/>
        <w:jc w:val="center"/>
        <w:rPr>
          <w:sz w:val="32"/>
          <w:szCs w:val="32"/>
        </w:rPr>
      </w:pPr>
      <w:r w:rsidRPr="00FE1C37">
        <w:rPr>
          <w:b/>
          <w:sz w:val="32"/>
          <w:szCs w:val="32"/>
        </w:rPr>
        <w:t xml:space="preserve">Beseda se spisovatelem Michalem Vieweghem </w:t>
      </w:r>
      <w:r w:rsidRPr="00FE1C37">
        <w:rPr>
          <w:sz w:val="32"/>
          <w:szCs w:val="32"/>
        </w:rPr>
        <w:t>v 17 hod.</w:t>
      </w:r>
    </w:p>
    <w:p w:rsidR="00B13B80" w:rsidRPr="00FE1C37" w:rsidRDefault="00B13B80" w:rsidP="00267E2C">
      <w:pPr>
        <w:tabs>
          <w:tab w:val="left" w:pos="1701"/>
        </w:tabs>
        <w:spacing w:line="360" w:lineRule="auto"/>
        <w:jc w:val="center"/>
        <w:rPr>
          <w:sz w:val="32"/>
          <w:szCs w:val="32"/>
        </w:rPr>
      </w:pPr>
      <w:r w:rsidRPr="00FE1C37">
        <w:rPr>
          <w:b/>
          <w:sz w:val="32"/>
          <w:szCs w:val="32"/>
        </w:rPr>
        <w:t>Vypuštění balónků</w:t>
      </w:r>
      <w:r w:rsidRPr="00FE1C37">
        <w:rPr>
          <w:sz w:val="32"/>
          <w:szCs w:val="32"/>
        </w:rPr>
        <w:t>, oficiální ukončení oslav v 18.30 hod.</w:t>
      </w:r>
    </w:p>
    <w:p w:rsidR="00B13B80" w:rsidRPr="00FE1C37" w:rsidRDefault="00B13B80" w:rsidP="00267E2C">
      <w:pPr>
        <w:spacing w:line="360" w:lineRule="auto"/>
        <w:jc w:val="center"/>
        <w:rPr>
          <w:u w:val="single"/>
        </w:rPr>
      </w:pPr>
    </w:p>
    <w:p w:rsidR="00B13B80" w:rsidRPr="00FE1C37" w:rsidRDefault="00B13B80" w:rsidP="00267E2C">
      <w:pPr>
        <w:jc w:val="center"/>
        <w:rPr>
          <w:b/>
          <w:sz w:val="32"/>
          <w:szCs w:val="32"/>
        </w:rPr>
      </w:pPr>
      <w:r w:rsidRPr="00FE1C37">
        <w:rPr>
          <w:b/>
          <w:sz w:val="32"/>
          <w:szCs w:val="32"/>
        </w:rPr>
        <w:t>K poslechu zahraje kapela PEL-MEL z Dobrušky</w:t>
      </w:r>
    </w:p>
    <w:p w:rsidR="00B13B80" w:rsidRPr="00267E2C" w:rsidRDefault="00B13B80" w:rsidP="00267E2C">
      <w:pPr>
        <w:jc w:val="center"/>
        <w:rPr>
          <w:sz w:val="28"/>
          <w:szCs w:val="28"/>
          <w:u w:val="single"/>
        </w:rPr>
      </w:pPr>
    </w:p>
    <w:p w:rsidR="00B13B80" w:rsidRDefault="00B13B80" w:rsidP="00267E2C">
      <w:pPr>
        <w:jc w:val="center"/>
        <w:rPr>
          <w:sz w:val="28"/>
          <w:szCs w:val="28"/>
          <w:u w:val="single"/>
        </w:rPr>
      </w:pPr>
    </w:p>
    <w:p w:rsidR="00B13B80" w:rsidRDefault="00B13B80" w:rsidP="00267E2C">
      <w:pPr>
        <w:jc w:val="center"/>
        <w:rPr>
          <w:sz w:val="28"/>
          <w:szCs w:val="28"/>
          <w:u w:val="single"/>
        </w:rPr>
      </w:pPr>
    </w:p>
    <w:p w:rsidR="00B13B80" w:rsidRDefault="00B13B80" w:rsidP="00151A0A">
      <w:pPr>
        <w:spacing w:line="360" w:lineRule="auto"/>
        <w:jc w:val="center"/>
        <w:rPr>
          <w:sz w:val="28"/>
          <w:szCs w:val="28"/>
          <w:u w:val="single"/>
        </w:rPr>
      </w:pPr>
    </w:p>
    <w:p w:rsidR="00B13B80" w:rsidRPr="00FE1C37" w:rsidRDefault="00B13B80" w:rsidP="00151A0A">
      <w:pPr>
        <w:spacing w:line="360" w:lineRule="auto"/>
        <w:jc w:val="center"/>
        <w:rPr>
          <w:sz w:val="32"/>
          <w:szCs w:val="32"/>
          <w:u w:val="single"/>
        </w:rPr>
      </w:pPr>
      <w:r w:rsidRPr="00FE1C37">
        <w:rPr>
          <w:sz w:val="32"/>
          <w:szCs w:val="32"/>
          <w:u w:val="single"/>
        </w:rPr>
        <w:t>Doprovodný program</w:t>
      </w:r>
    </w:p>
    <w:p w:rsidR="00B13B80" w:rsidRPr="00FE1C37" w:rsidRDefault="00B13B80" w:rsidP="00151A0A">
      <w:pPr>
        <w:spacing w:line="360" w:lineRule="auto"/>
        <w:jc w:val="center"/>
        <w:rPr>
          <w:sz w:val="16"/>
          <w:szCs w:val="16"/>
          <w:u w:val="single"/>
        </w:rPr>
      </w:pPr>
    </w:p>
    <w:p w:rsidR="00B13B80" w:rsidRPr="00FE1C37" w:rsidRDefault="00B13B80" w:rsidP="00267E2C">
      <w:pPr>
        <w:spacing w:line="360" w:lineRule="auto"/>
        <w:jc w:val="center"/>
        <w:rPr>
          <w:sz w:val="32"/>
          <w:szCs w:val="32"/>
        </w:rPr>
      </w:pPr>
      <w:r w:rsidRPr="00FE1C37">
        <w:rPr>
          <w:sz w:val="32"/>
          <w:szCs w:val="32"/>
        </w:rPr>
        <w:t>Výstava „60 let a stále mladá“</w:t>
      </w:r>
    </w:p>
    <w:p w:rsidR="00B13B80" w:rsidRPr="00FE1C37" w:rsidRDefault="00B13B80" w:rsidP="00267E2C">
      <w:pPr>
        <w:spacing w:line="360" w:lineRule="auto"/>
        <w:jc w:val="center"/>
        <w:rPr>
          <w:sz w:val="32"/>
          <w:szCs w:val="32"/>
        </w:rPr>
      </w:pPr>
      <w:r w:rsidRPr="00FE1C37">
        <w:rPr>
          <w:sz w:val="32"/>
          <w:szCs w:val="32"/>
        </w:rPr>
        <w:t>Prezentace fotek z akcí knihovny</w:t>
      </w:r>
    </w:p>
    <w:p w:rsidR="00B13B80" w:rsidRPr="00FE1C37" w:rsidRDefault="00B13B80" w:rsidP="00267E2C">
      <w:pPr>
        <w:spacing w:line="360" w:lineRule="auto"/>
        <w:jc w:val="center"/>
        <w:rPr>
          <w:sz w:val="32"/>
          <w:szCs w:val="32"/>
        </w:rPr>
      </w:pPr>
      <w:r w:rsidRPr="00FE1C37">
        <w:rPr>
          <w:sz w:val="32"/>
          <w:szCs w:val="32"/>
        </w:rPr>
        <w:t>Výtvarná dílnička a další program pro děti</w:t>
      </w:r>
    </w:p>
    <w:p w:rsidR="00B13B80" w:rsidRPr="00FE1C37" w:rsidRDefault="00B13B80" w:rsidP="00267E2C">
      <w:pPr>
        <w:spacing w:line="360" w:lineRule="auto"/>
        <w:jc w:val="center"/>
        <w:rPr>
          <w:sz w:val="32"/>
          <w:szCs w:val="32"/>
        </w:rPr>
      </w:pPr>
      <w:r w:rsidRPr="00FE1C37">
        <w:rPr>
          <w:sz w:val="32"/>
          <w:szCs w:val="32"/>
        </w:rPr>
        <w:t>Malování na obličej pro děti s Hitrádiem Magic</w:t>
      </w:r>
    </w:p>
    <w:p w:rsidR="00B13B80" w:rsidRPr="00FE1C37" w:rsidRDefault="00B13B80" w:rsidP="00267E2C">
      <w:pPr>
        <w:spacing w:line="360" w:lineRule="auto"/>
        <w:jc w:val="center"/>
        <w:rPr>
          <w:sz w:val="32"/>
          <w:szCs w:val="32"/>
        </w:rPr>
      </w:pPr>
      <w:r w:rsidRPr="00FE1C37">
        <w:rPr>
          <w:sz w:val="32"/>
          <w:szCs w:val="32"/>
        </w:rPr>
        <w:t>Stánky s občerstvením</w:t>
      </w:r>
    </w:p>
    <w:p w:rsidR="00B13B80" w:rsidRPr="00FE1C37" w:rsidRDefault="00B13B80" w:rsidP="00267E2C">
      <w:pPr>
        <w:spacing w:line="360" w:lineRule="auto"/>
        <w:jc w:val="center"/>
        <w:rPr>
          <w:sz w:val="32"/>
          <w:szCs w:val="32"/>
        </w:rPr>
      </w:pPr>
      <w:r w:rsidRPr="00FE1C37">
        <w:rPr>
          <w:sz w:val="32"/>
          <w:szCs w:val="32"/>
        </w:rPr>
        <w:t>Stánek knihovny</w:t>
      </w:r>
    </w:p>
    <w:p w:rsidR="00B13B80" w:rsidRPr="00FE1C37" w:rsidRDefault="00B13B80" w:rsidP="00FE1C37">
      <w:pPr>
        <w:spacing w:line="360" w:lineRule="auto"/>
        <w:jc w:val="center"/>
        <w:rPr>
          <w:sz w:val="28"/>
          <w:szCs w:val="28"/>
        </w:rPr>
      </w:pPr>
      <w:r w:rsidRPr="00267E2C">
        <w:rPr>
          <w:sz w:val="28"/>
          <w:szCs w:val="28"/>
        </w:rPr>
        <w:t>Čajovna</w:t>
      </w:r>
      <w:bookmarkStart w:id="0" w:name="_GoBack"/>
      <w:bookmarkEnd w:id="0"/>
    </w:p>
    <w:sectPr w:rsidR="00B13B80" w:rsidRPr="00FE1C37" w:rsidSect="00FE1C37">
      <w:headerReference w:type="default" r:id="rId7"/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80" w:rsidRDefault="00B13B80">
      <w:r>
        <w:separator/>
      </w:r>
    </w:p>
  </w:endnote>
  <w:endnote w:type="continuationSeparator" w:id="0">
    <w:p w:rsidR="00B13B80" w:rsidRDefault="00B13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80" w:rsidRDefault="00B13B80">
      <w:r>
        <w:separator/>
      </w:r>
    </w:p>
  </w:footnote>
  <w:footnote w:type="continuationSeparator" w:id="0">
    <w:p w:rsidR="00B13B80" w:rsidRDefault="00B13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80" w:rsidRPr="00821919" w:rsidRDefault="00B13B80" w:rsidP="0062255E">
    <w:pPr>
      <w:pStyle w:val="Header"/>
      <w:tabs>
        <w:tab w:val="clear" w:pos="9072"/>
      </w:tabs>
    </w:pPr>
    <w:r>
      <w:t xml:space="preserve">                  </w:t>
    </w:r>
    <w:r w:rsidRPr="0082191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4A3"/>
    <w:rsid w:val="00151A0A"/>
    <w:rsid w:val="001F33FA"/>
    <w:rsid w:val="00267E2C"/>
    <w:rsid w:val="0062255E"/>
    <w:rsid w:val="00695732"/>
    <w:rsid w:val="006D4A84"/>
    <w:rsid w:val="007A5D36"/>
    <w:rsid w:val="00821919"/>
    <w:rsid w:val="009F3B20"/>
    <w:rsid w:val="00B13B80"/>
    <w:rsid w:val="00BA74A3"/>
    <w:rsid w:val="00CE2EED"/>
    <w:rsid w:val="00EA6886"/>
    <w:rsid w:val="00FE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2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7E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7E2C"/>
    <w:rPr>
      <w:rFonts w:ascii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267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E2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91</Words>
  <Characters>539</Characters>
  <Application>Microsoft Office Outlook</Application>
  <DocSecurity>0</DocSecurity>
  <Lines>0</Lines>
  <Paragraphs>0</Paragraphs>
  <ScaleCrop>false</ScaleCrop>
  <Company>Dobruška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Bendzová</dc:creator>
  <cp:keywords/>
  <dc:description/>
  <cp:lastModifiedBy>Kucerova</cp:lastModifiedBy>
  <cp:revision>2</cp:revision>
  <dcterms:created xsi:type="dcterms:W3CDTF">2012-05-24T05:43:00Z</dcterms:created>
  <dcterms:modified xsi:type="dcterms:W3CDTF">2012-05-24T05:43:00Z</dcterms:modified>
</cp:coreProperties>
</file>