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24" w:rsidRPr="007F2347" w:rsidRDefault="00F11A24" w:rsidP="007F2347">
      <w:pPr>
        <w:spacing w:before="100" w:beforeAutospacing="1" w:after="840" w:line="240" w:lineRule="auto"/>
        <w:rPr>
          <w:rFonts w:cs="Calibri"/>
          <w:b/>
          <w:spacing w:val="22"/>
          <w:sz w:val="36"/>
          <w:szCs w:val="36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6" type="#_x0000_t75" alt="mlk_40-vyroci-1.jpg" style="position:absolute;margin-left:302.85pt;margin-top:-3pt;width:220.65pt;height:155.25pt;z-index:-251658240;visibility:visible">
            <v:imagedata r:id="rId5" o:title=""/>
          </v:shape>
        </w:pict>
      </w:r>
      <w:r w:rsidRPr="007F2347">
        <w:rPr>
          <w:rFonts w:cs="Calibri"/>
          <w:b/>
          <w:spacing w:val="22"/>
          <w:sz w:val="36"/>
          <w:szCs w:val="36"/>
        </w:rPr>
        <w:t xml:space="preserve">Muzeum loutkářských kultur </w:t>
      </w:r>
    </w:p>
    <w:p w:rsidR="00F11A24" w:rsidRPr="007F2347" w:rsidRDefault="00F11A24" w:rsidP="007F2347">
      <w:pPr>
        <w:spacing w:before="100" w:beforeAutospacing="1" w:after="840" w:line="240" w:lineRule="auto"/>
        <w:rPr>
          <w:rFonts w:cs="Calibri"/>
          <w:b/>
          <w:sz w:val="36"/>
          <w:szCs w:val="36"/>
        </w:rPr>
      </w:pPr>
      <w:r w:rsidRPr="007F2347">
        <w:rPr>
          <w:rFonts w:cs="Calibri"/>
          <w:b/>
          <w:sz w:val="36"/>
          <w:szCs w:val="36"/>
        </w:rPr>
        <w:t>Břetislavova 74, 537 60 Chrudim</w:t>
      </w:r>
    </w:p>
    <w:p w:rsidR="00F11A24" w:rsidRDefault="00F11A24" w:rsidP="007F2347">
      <w:pPr>
        <w:pBdr>
          <w:bottom w:val="single" w:sz="6" w:space="1" w:color="auto"/>
        </w:pBdr>
        <w:spacing w:after="0" w:line="240" w:lineRule="auto"/>
        <w:rPr>
          <w:rFonts w:cs="Calibri"/>
          <w:b/>
          <w:spacing w:val="176"/>
          <w:sz w:val="36"/>
          <w:szCs w:val="36"/>
        </w:rPr>
      </w:pPr>
      <w:r w:rsidRPr="007F2347">
        <w:rPr>
          <w:rFonts w:cs="Calibri"/>
          <w:b/>
          <w:spacing w:val="176"/>
          <w:sz w:val="36"/>
          <w:szCs w:val="36"/>
        </w:rPr>
        <w:t>www.puppets.cz</w:t>
      </w:r>
    </w:p>
    <w:p w:rsidR="00F11A24" w:rsidRDefault="00F11A24" w:rsidP="007F2347">
      <w:pPr>
        <w:pBdr>
          <w:bottom w:val="single" w:sz="6" w:space="1" w:color="auto"/>
        </w:pBdr>
        <w:spacing w:after="0" w:line="240" w:lineRule="auto"/>
        <w:rPr>
          <w:rFonts w:cs="Calibri"/>
          <w:b/>
          <w:spacing w:val="176"/>
          <w:sz w:val="36"/>
          <w:szCs w:val="36"/>
        </w:rPr>
      </w:pPr>
    </w:p>
    <w:p w:rsidR="00F11A24" w:rsidRDefault="00F11A24" w:rsidP="007F2347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F11A24" w:rsidRPr="00DA35E8" w:rsidRDefault="00F11A24" w:rsidP="00511B7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11A24" w:rsidRPr="00DA35E8" w:rsidRDefault="00F11A24" w:rsidP="00511B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A35E8">
        <w:rPr>
          <w:rFonts w:cs="Calibri"/>
          <w:b/>
          <w:sz w:val="24"/>
          <w:szCs w:val="24"/>
        </w:rPr>
        <w:t>LET MUZEA LOUTKÁŘSKÝCH KULTUR</w:t>
      </w:r>
    </w:p>
    <w:p w:rsidR="00F11A24" w:rsidRDefault="00F11A24" w:rsidP="00511B7C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:rsidR="00F11A24" w:rsidRDefault="00F11A24" w:rsidP="00511B7C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DA35E8">
        <w:rPr>
          <w:rFonts w:cs="Calibri"/>
          <w:sz w:val="24"/>
          <w:szCs w:val="24"/>
          <w:u w:val="single"/>
        </w:rPr>
        <w:t>Sobota 15. září 2012</w:t>
      </w:r>
    </w:p>
    <w:p w:rsidR="00F11A24" w:rsidRDefault="00F11A24" w:rsidP="00511B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A35E8">
        <w:rPr>
          <w:rFonts w:cs="Calibri"/>
          <w:sz w:val="24"/>
          <w:szCs w:val="24"/>
        </w:rPr>
        <w:t>18,00 hodin vernisáž výstavy Alois Tománek – Pavel Kalfus: Společně, každý svou cestou</w:t>
      </w:r>
    </w:p>
    <w:p w:rsidR="00F11A24" w:rsidRPr="00DA35E8" w:rsidRDefault="00F11A24" w:rsidP="00511B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A35E8">
        <w:rPr>
          <w:rFonts w:cs="Calibri"/>
          <w:sz w:val="24"/>
          <w:szCs w:val="24"/>
        </w:rPr>
        <w:t>20,00 hodin divadelní představení na Žižkově náměstí G</w:t>
      </w:r>
      <w:r>
        <w:rPr>
          <w:rFonts w:cs="Calibri"/>
          <w:sz w:val="24"/>
          <w:szCs w:val="24"/>
        </w:rPr>
        <w:t xml:space="preserve">il pogromca smoków </w:t>
      </w:r>
      <w:r w:rsidRPr="00DA35E8">
        <w:rPr>
          <w:rFonts w:cs="Calibri"/>
          <w:sz w:val="24"/>
          <w:szCs w:val="24"/>
        </w:rPr>
        <w:t>Představení polského souboru Teart Lalek Arlekin z Lodže na motivy J. R. R. Tolkiena Silmarillion se odehraje v prostoru nad Širokými schody. Těšit se můžete na efektní představení s herci, žongléry a hlavně s 8 metrovým drakem chrlícím oheň.</w:t>
      </w:r>
    </w:p>
    <w:p w:rsidR="00F11A24" w:rsidRPr="00DA35E8" w:rsidRDefault="00F11A24" w:rsidP="00511B7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11A24" w:rsidRDefault="00F11A24" w:rsidP="00511B7C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DA35E8">
        <w:rPr>
          <w:rFonts w:cs="Calibri"/>
          <w:sz w:val="24"/>
          <w:szCs w:val="24"/>
          <w:u w:val="single"/>
        </w:rPr>
        <w:t>Neděle 16. září 2012</w:t>
      </w:r>
    </w:p>
    <w:p w:rsidR="00F11A24" w:rsidRPr="00DA35E8" w:rsidRDefault="00F11A24" w:rsidP="00511B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DA35E8">
        <w:rPr>
          <w:rFonts w:cs="Calibri"/>
          <w:sz w:val="24"/>
          <w:szCs w:val="24"/>
        </w:rPr>
        <w:t>10,00 program zahájí chrudimský sbor Slavoj. Krátký program se bude konat na arkádách směrem do Břetislavovy ulice</w:t>
      </w:r>
    </w:p>
    <w:p w:rsidR="00F11A24" w:rsidRPr="00DA35E8" w:rsidRDefault="00F11A24" w:rsidP="00511B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10,30</w:t>
      </w:r>
      <w:r w:rsidRPr="00DA35E8">
        <w:rPr>
          <w:rFonts w:cs="Calibri"/>
          <w:sz w:val="24"/>
          <w:szCs w:val="24"/>
        </w:rPr>
        <w:t xml:space="preserve"> vernisáž výstavy </w:t>
      </w:r>
      <w:r w:rsidRPr="00D14488">
        <w:rPr>
          <w:rFonts w:cs="Calibri"/>
          <w:sz w:val="24"/>
          <w:szCs w:val="24"/>
        </w:rPr>
        <w:t>„Jak loutky v Chrudimi domov našly“</w:t>
      </w:r>
      <w:r w:rsidRPr="00DA35E8">
        <w:rPr>
          <w:rFonts w:cs="Calibri"/>
          <w:sz w:val="24"/>
          <w:szCs w:val="24"/>
        </w:rPr>
        <w:t xml:space="preserve"> na Resselově náměstí – komiksy na téma založení Muzea, které vyt</w:t>
      </w:r>
      <w:r>
        <w:rPr>
          <w:rFonts w:cs="Calibri"/>
          <w:sz w:val="24"/>
          <w:szCs w:val="24"/>
        </w:rPr>
        <w:t>vořily</w:t>
      </w:r>
      <w:r w:rsidRPr="00DA35E8">
        <w:rPr>
          <w:rFonts w:cs="Calibri"/>
          <w:sz w:val="24"/>
          <w:szCs w:val="24"/>
        </w:rPr>
        <w:t xml:space="preserve"> děti na příměstském táboře, který Muzeum organizovalo ke konci léta</w:t>
      </w:r>
    </w:p>
    <w:p w:rsidR="00F11A24" w:rsidRPr="00DA35E8" w:rsidRDefault="00F11A24" w:rsidP="00511B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11,00</w:t>
      </w:r>
      <w:r w:rsidRPr="00DA35E8">
        <w:rPr>
          <w:rFonts w:cs="Calibri"/>
          <w:sz w:val="24"/>
          <w:szCs w:val="24"/>
        </w:rPr>
        <w:t xml:space="preserve"> „</w:t>
      </w:r>
      <w:r>
        <w:rPr>
          <w:rFonts w:cs="Calibri"/>
          <w:sz w:val="24"/>
          <w:szCs w:val="24"/>
        </w:rPr>
        <w:t xml:space="preserve">Truchlivá píseň </w:t>
      </w:r>
      <w:r w:rsidRPr="00DA35E8">
        <w:rPr>
          <w:rFonts w:cs="Calibri"/>
          <w:sz w:val="24"/>
          <w:szCs w:val="24"/>
        </w:rPr>
        <w:t xml:space="preserve">o Mydlářovském domě a pohnutých osudech Jeníka Malíka“ – </w:t>
      </w:r>
      <w:r>
        <w:rPr>
          <w:rFonts w:cs="Calibri"/>
          <w:sz w:val="24"/>
          <w:szCs w:val="24"/>
        </w:rPr>
        <w:t>kramářská píseň o vzniku Muzea ve spolupráci s dětmi</w:t>
      </w:r>
      <w:r w:rsidRPr="00DA35E8">
        <w:rPr>
          <w:rFonts w:cs="Calibri"/>
          <w:sz w:val="24"/>
          <w:szCs w:val="24"/>
        </w:rPr>
        <w:t xml:space="preserve">, které se přihlásily na příměstský tábor. </w:t>
      </w:r>
      <w:r>
        <w:rPr>
          <w:rFonts w:cs="Calibri"/>
          <w:sz w:val="24"/>
          <w:szCs w:val="24"/>
        </w:rPr>
        <w:t>Hudební p</w:t>
      </w:r>
      <w:r w:rsidRPr="00DA35E8">
        <w:rPr>
          <w:rFonts w:cs="Calibri"/>
          <w:sz w:val="24"/>
          <w:szCs w:val="24"/>
        </w:rPr>
        <w:t>ředstavení proběhne v prostorách Muzea.</w:t>
      </w:r>
    </w:p>
    <w:p w:rsidR="00F11A24" w:rsidRPr="00DA35E8" w:rsidRDefault="00F11A24" w:rsidP="00511B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13,30 </w:t>
      </w:r>
      <w:r w:rsidRPr="00DA35E8">
        <w:rPr>
          <w:rFonts w:cs="Calibri"/>
          <w:sz w:val="24"/>
          <w:szCs w:val="24"/>
        </w:rPr>
        <w:t>divadelní představení Pernštejnská historie, hraje divadlo Julie&amp;spol. na Resselově náměstí</w:t>
      </w:r>
    </w:p>
    <w:p w:rsidR="00F11A24" w:rsidRPr="00DA35E8" w:rsidRDefault="00F11A24" w:rsidP="00511B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DA35E8">
        <w:rPr>
          <w:rFonts w:cs="Calibri"/>
          <w:sz w:val="24"/>
          <w:szCs w:val="24"/>
        </w:rPr>
        <w:t>15,30 – divadelní představení Perníková chaloupka, hraje divadlo Julie&amp;spol. na Resselově náměstí</w:t>
      </w:r>
    </w:p>
    <w:p w:rsidR="00F11A24" w:rsidRPr="00DA35E8" w:rsidRDefault="00F11A24" w:rsidP="00511B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DA35E8">
        <w:rPr>
          <w:rFonts w:cs="Calibri"/>
          <w:sz w:val="24"/>
          <w:szCs w:val="24"/>
        </w:rPr>
        <w:t>18,00 – představení – Helena a Jiří Vedralovi a Hana Voříšková – V širém poli hruška</w:t>
      </w:r>
    </w:p>
    <w:p w:rsidR="00F11A24" w:rsidRDefault="00F11A24" w:rsidP="00511B7C">
      <w:pPr>
        <w:pStyle w:val="ListParagraph"/>
        <w:spacing w:after="0" w:line="240" w:lineRule="auto"/>
        <w:jc w:val="both"/>
        <w:rPr>
          <w:rFonts w:cs="Calibri"/>
          <w:sz w:val="24"/>
          <w:szCs w:val="24"/>
        </w:rPr>
      </w:pPr>
      <w:r w:rsidRPr="00DA35E8">
        <w:rPr>
          <w:rFonts w:cs="Calibri"/>
          <w:sz w:val="24"/>
          <w:szCs w:val="24"/>
        </w:rPr>
        <w:t xml:space="preserve">Výtvarné </w:t>
      </w:r>
      <w:r>
        <w:rPr>
          <w:rFonts w:cs="Calibri"/>
          <w:sz w:val="24"/>
          <w:szCs w:val="24"/>
        </w:rPr>
        <w:t>představení</w:t>
      </w:r>
      <w:r w:rsidRPr="00DA35E8">
        <w:rPr>
          <w:rFonts w:cs="Calibri"/>
          <w:sz w:val="24"/>
          <w:szCs w:val="24"/>
        </w:rPr>
        <w:t>, jehož základ tvoří stylizované úpravy lidových písní, převážně val</w:t>
      </w:r>
      <w:r>
        <w:rPr>
          <w:rFonts w:cs="Calibri"/>
          <w:sz w:val="24"/>
          <w:szCs w:val="24"/>
        </w:rPr>
        <w:t>ašských. Písně o lásce, toužení</w:t>
      </w:r>
      <w:r w:rsidRPr="00DA35E8">
        <w:rPr>
          <w:rFonts w:cs="Calibri"/>
          <w:sz w:val="24"/>
          <w:szCs w:val="24"/>
        </w:rPr>
        <w:t xml:space="preserve"> i soužení, jsou doprovázeny divadelními klipy Hany Voříškové, která svým obrazovým viděním citlivě posunuje a jemně zvýrazňuje poetiku folklóru.</w:t>
      </w:r>
    </w:p>
    <w:p w:rsidR="00F11A24" w:rsidRPr="007C1342" w:rsidRDefault="00F11A24" w:rsidP="00511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C1342">
        <w:rPr>
          <w:rFonts w:cs="Calibri"/>
          <w:sz w:val="24"/>
          <w:szCs w:val="24"/>
        </w:rPr>
        <w:t>19,30 – představení nového loga MLK</w:t>
      </w:r>
    </w:p>
    <w:p w:rsidR="00F11A24" w:rsidRPr="00DA35E8" w:rsidRDefault="00F11A24" w:rsidP="00511B7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11A24" w:rsidRPr="007C1342" w:rsidRDefault="00F11A24" w:rsidP="00511B7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C1342">
        <w:rPr>
          <w:rFonts w:cs="Calibri"/>
          <w:b/>
          <w:sz w:val="24"/>
          <w:szCs w:val="24"/>
        </w:rPr>
        <w:t>Doprovodný program:</w:t>
      </w:r>
    </w:p>
    <w:p w:rsidR="00F11A24" w:rsidRPr="00DA35E8" w:rsidRDefault="00F11A24" w:rsidP="00511B7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A35E8">
        <w:rPr>
          <w:rFonts w:cs="Calibri"/>
          <w:sz w:val="24"/>
          <w:szCs w:val="24"/>
        </w:rPr>
        <w:t>V průběhu dne bude oslavy hudebně doprovázet divadlo Julie&amp;spol.</w:t>
      </w:r>
    </w:p>
    <w:p w:rsidR="00F11A24" w:rsidRPr="00DA35E8" w:rsidRDefault="00F11A24" w:rsidP="00511B7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A35E8">
        <w:rPr>
          <w:rFonts w:cs="Calibri"/>
          <w:sz w:val="24"/>
          <w:szCs w:val="24"/>
        </w:rPr>
        <w:t xml:space="preserve">Výstava </w:t>
      </w:r>
      <w:r>
        <w:rPr>
          <w:rFonts w:cs="Calibri"/>
          <w:sz w:val="24"/>
          <w:szCs w:val="24"/>
        </w:rPr>
        <w:t xml:space="preserve">nejlepších </w:t>
      </w:r>
      <w:r w:rsidRPr="00DA35E8">
        <w:rPr>
          <w:rFonts w:cs="Calibri"/>
          <w:sz w:val="24"/>
          <w:szCs w:val="24"/>
        </w:rPr>
        <w:t>návrhů na logo, které byly zaslány do soutěže v srpnu 2012</w:t>
      </w:r>
    </w:p>
    <w:p w:rsidR="00F11A24" w:rsidRDefault="00F11A24" w:rsidP="00511B7C">
      <w:pPr>
        <w:spacing w:after="0" w:line="240" w:lineRule="auto"/>
        <w:jc w:val="both"/>
        <w:rPr>
          <w:rStyle w:val="Strong"/>
          <w:rFonts w:cs="Calibri"/>
          <w:b w:val="0"/>
          <w:sz w:val="24"/>
          <w:szCs w:val="24"/>
        </w:rPr>
      </w:pPr>
      <w:r w:rsidRPr="00DA35E8">
        <w:rPr>
          <w:rStyle w:val="Strong"/>
          <w:rFonts w:cs="Calibri"/>
          <w:b w:val="0"/>
          <w:sz w:val="24"/>
          <w:szCs w:val="24"/>
        </w:rPr>
        <w:t>Loutkářskou svačinku připraví Kruh zdraví před Muzeem</w:t>
      </w:r>
      <w:r>
        <w:rPr>
          <w:rStyle w:val="Strong"/>
          <w:rFonts w:cs="Calibri"/>
          <w:b w:val="0"/>
          <w:sz w:val="24"/>
          <w:szCs w:val="24"/>
        </w:rPr>
        <w:t xml:space="preserve"> loutkářských kultur</w:t>
      </w:r>
    </w:p>
    <w:p w:rsidR="00F11A24" w:rsidRDefault="00F11A24" w:rsidP="00511B7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11A24" w:rsidRPr="00DA35E8" w:rsidRDefault="00F11A24" w:rsidP="00511B7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PŘÍPADĚ DEŠTĚ SE NEDĚLNÍ PROGRAM PŘESOUVÁ DO PROSTOR MUZEA</w:t>
      </w:r>
    </w:p>
    <w:sectPr w:rsidR="00F11A24" w:rsidRPr="00DA35E8" w:rsidSect="00511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D3D"/>
    <w:multiLevelType w:val="hybridMultilevel"/>
    <w:tmpl w:val="E95E7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09F"/>
    <w:multiLevelType w:val="hybridMultilevel"/>
    <w:tmpl w:val="5D7E0F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771E32"/>
    <w:multiLevelType w:val="hybridMultilevel"/>
    <w:tmpl w:val="2BD60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86C07"/>
    <w:multiLevelType w:val="hybridMultilevel"/>
    <w:tmpl w:val="53789E16"/>
    <w:lvl w:ilvl="0" w:tplc="85A21F3A">
      <w:start w:val="4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4442B82"/>
    <w:multiLevelType w:val="hybridMultilevel"/>
    <w:tmpl w:val="8A320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46C85"/>
    <w:multiLevelType w:val="hybridMultilevel"/>
    <w:tmpl w:val="014E82A4"/>
    <w:lvl w:ilvl="0" w:tplc="9990AF8C">
      <w:start w:val="4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702DB"/>
    <w:multiLevelType w:val="hybridMultilevel"/>
    <w:tmpl w:val="6FFC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B622B"/>
    <w:multiLevelType w:val="hybridMultilevel"/>
    <w:tmpl w:val="CB80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F61EE"/>
    <w:multiLevelType w:val="hybridMultilevel"/>
    <w:tmpl w:val="70B8C2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91A"/>
    <w:rsid w:val="00041224"/>
    <w:rsid w:val="000450F1"/>
    <w:rsid w:val="00151BF4"/>
    <w:rsid w:val="00192067"/>
    <w:rsid w:val="001B433D"/>
    <w:rsid w:val="001B60EE"/>
    <w:rsid w:val="001B6EBA"/>
    <w:rsid w:val="00281ABF"/>
    <w:rsid w:val="00317D16"/>
    <w:rsid w:val="00424888"/>
    <w:rsid w:val="004743AA"/>
    <w:rsid w:val="0049491A"/>
    <w:rsid w:val="00511B7C"/>
    <w:rsid w:val="00521351"/>
    <w:rsid w:val="0064592A"/>
    <w:rsid w:val="006B35DD"/>
    <w:rsid w:val="00712C78"/>
    <w:rsid w:val="007C1342"/>
    <w:rsid w:val="007F2347"/>
    <w:rsid w:val="00947B50"/>
    <w:rsid w:val="00A077C0"/>
    <w:rsid w:val="00AA4EA6"/>
    <w:rsid w:val="00AC1049"/>
    <w:rsid w:val="00BF6F83"/>
    <w:rsid w:val="00CC2135"/>
    <w:rsid w:val="00D14488"/>
    <w:rsid w:val="00D95232"/>
    <w:rsid w:val="00DA35E8"/>
    <w:rsid w:val="00F11A24"/>
    <w:rsid w:val="00F1704F"/>
    <w:rsid w:val="00FE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77C0"/>
    <w:rPr>
      <w:rFonts w:cs="Times New Roman"/>
      <w:color w:val="00008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A077C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A3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286</Words>
  <Characters>1689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loutkářských kultur </dc:title>
  <dc:subject/>
  <dc:creator>Olca</dc:creator>
  <cp:keywords/>
  <dc:description/>
  <cp:lastModifiedBy>Kucerova</cp:lastModifiedBy>
  <cp:revision>2</cp:revision>
  <cp:lastPrinted>2012-08-03T12:03:00Z</cp:lastPrinted>
  <dcterms:created xsi:type="dcterms:W3CDTF">2012-09-04T15:09:00Z</dcterms:created>
  <dcterms:modified xsi:type="dcterms:W3CDTF">2012-09-04T15:09:00Z</dcterms:modified>
</cp:coreProperties>
</file>