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DD" w:rsidRDefault="000C32DD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0C32DD" w:rsidRDefault="000C32DD" w:rsidP="00DA065E">
      <w:pPr>
        <w:pStyle w:val="Heading1"/>
        <w:rPr>
          <w:color w:val="808080"/>
        </w:rPr>
      </w:pPr>
    </w:p>
    <w:p w:rsidR="000C32DD" w:rsidRDefault="000C32DD" w:rsidP="004E669A">
      <w:pPr>
        <w:rPr>
          <w:rFonts w:ascii="Arial" w:hAnsi="Arial" w:cs="Arial"/>
          <w:b/>
          <w:sz w:val="32"/>
          <w:szCs w:val="32"/>
        </w:rPr>
      </w:pPr>
    </w:p>
    <w:p w:rsidR="000C32DD" w:rsidRDefault="000C32DD" w:rsidP="004E669A">
      <w:pPr>
        <w:rPr>
          <w:rFonts w:ascii="Arial" w:hAnsi="Arial" w:cs="Arial"/>
          <w:b/>
          <w:sz w:val="32"/>
          <w:szCs w:val="32"/>
        </w:rPr>
      </w:pPr>
    </w:p>
    <w:p w:rsidR="000C32DD" w:rsidRPr="00AB3E34" w:rsidRDefault="000C32DD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Ústecký kraj</w:t>
      </w:r>
    </w:p>
    <w:p w:rsidR="000C32DD" w:rsidRPr="00AB3E34" w:rsidRDefault="000C32DD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0C32DD" w:rsidRDefault="000C32DD" w:rsidP="004E669A">
      <w:pPr>
        <w:rPr>
          <w:rFonts w:ascii="Arial" w:hAnsi="Arial" w:cs="Arial"/>
          <w:sz w:val="20"/>
          <w:szCs w:val="20"/>
        </w:rPr>
      </w:pPr>
    </w:p>
    <w:p w:rsidR="000C32DD" w:rsidRPr="00C8529E" w:rsidRDefault="000C32DD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Duchcov</w:t>
      </w:r>
    </w:p>
    <w:p w:rsidR="000C32DD" w:rsidRPr="00C8529E" w:rsidRDefault="000C32DD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7. 4. – </w:t>
      </w:r>
      <w:r w:rsidRPr="00C8529E">
        <w:rPr>
          <w:rFonts w:ascii="Arial" w:hAnsi="Arial" w:cs="Arial"/>
          <w:b/>
          <w:sz w:val="20"/>
          <w:szCs w:val="20"/>
        </w:rPr>
        <w:t>„Benátský karneval aneb Casanova se baví“</w:t>
      </w:r>
    </w:p>
    <w:p w:rsidR="000C32DD" w:rsidRPr="00C8529E" w:rsidRDefault="000C32DD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Tuto akci pořádá Kulturní centrum Duchcov ve spolupráci se správou Státního zámku Duchcov. Hodina barokního tance s Casanovou a  oživené prohlídky pro děti.</w:t>
      </w:r>
      <w:r w:rsidRPr="00C8529E">
        <w:rPr>
          <w:rFonts w:ascii="Arial" w:hAnsi="Arial" w:cs="Arial"/>
          <w:sz w:val="20"/>
          <w:szCs w:val="20"/>
        </w:rPr>
        <w:br/>
        <w:t>Účinkuje: Divadlo V Pytli Petra Stolaře; Valdštejnský sál Státního zámku Duchcov  v 15.00 hod.; vstupné: děti 40 Kč, dospělí 60 Kč</w:t>
      </w:r>
    </w:p>
    <w:p w:rsidR="000C32DD" w:rsidRPr="00C8529E" w:rsidRDefault="000C32DD">
      <w:pPr>
        <w:rPr>
          <w:rFonts w:ascii="Arial" w:hAnsi="Arial" w:cs="Arial"/>
          <w:sz w:val="20"/>
          <w:szCs w:val="20"/>
        </w:rPr>
      </w:pPr>
    </w:p>
    <w:p w:rsidR="000C32DD" w:rsidRPr="00C8529E" w:rsidRDefault="000C32DD" w:rsidP="004E669A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Kadaň</w:t>
      </w:r>
    </w:p>
    <w:p w:rsidR="000C32DD" w:rsidRPr="00C8529E" w:rsidRDefault="000C32DD" w:rsidP="004E669A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28. 4. – První jarní výstup</w:t>
      </w:r>
      <w:r w:rsidRPr="00C8529E">
        <w:rPr>
          <w:rFonts w:ascii="Arial" w:hAnsi="Arial" w:cs="Arial"/>
          <w:b/>
          <w:sz w:val="20"/>
          <w:szCs w:val="20"/>
        </w:rPr>
        <w:t xml:space="preserve"> </w:t>
      </w:r>
      <w:r w:rsidRPr="00C8529E">
        <w:rPr>
          <w:rFonts w:ascii="Arial" w:hAnsi="Arial" w:cs="Arial"/>
          <w:sz w:val="20"/>
          <w:szCs w:val="20"/>
        </w:rPr>
        <w:t>na</w:t>
      </w:r>
      <w:r w:rsidRPr="00C8529E">
        <w:rPr>
          <w:rFonts w:ascii="Arial" w:hAnsi="Arial" w:cs="Arial"/>
          <w:b/>
          <w:sz w:val="20"/>
          <w:szCs w:val="20"/>
        </w:rPr>
        <w:t xml:space="preserve"> radniční věž; </w:t>
      </w:r>
      <w:r w:rsidRPr="00C8529E">
        <w:rPr>
          <w:rFonts w:ascii="Arial" w:hAnsi="Arial" w:cs="Arial"/>
          <w:sz w:val="20"/>
          <w:szCs w:val="20"/>
        </w:rPr>
        <w:t>od</w:t>
      </w:r>
      <w:r w:rsidRPr="00C8529E">
        <w:rPr>
          <w:rFonts w:ascii="Arial" w:hAnsi="Arial" w:cs="Arial"/>
          <w:b/>
          <w:sz w:val="20"/>
          <w:szCs w:val="20"/>
        </w:rPr>
        <w:t xml:space="preserve"> </w:t>
      </w:r>
      <w:r w:rsidRPr="00C8529E">
        <w:rPr>
          <w:rFonts w:ascii="Arial" w:hAnsi="Arial" w:cs="Arial"/>
          <w:sz w:val="20"/>
          <w:szCs w:val="20"/>
        </w:rPr>
        <w:t>10.00 – 16.00 hodin, vstupné zdarma</w:t>
      </w:r>
    </w:p>
    <w:p w:rsidR="000C32DD" w:rsidRPr="00C8529E" w:rsidRDefault="000C32DD" w:rsidP="004E669A">
      <w:pPr>
        <w:rPr>
          <w:rFonts w:ascii="Arial" w:hAnsi="Arial" w:cs="Arial"/>
          <w:sz w:val="20"/>
          <w:szCs w:val="20"/>
        </w:rPr>
      </w:pPr>
    </w:p>
    <w:p w:rsidR="000C32DD" w:rsidRPr="00C8529E" w:rsidRDefault="000C32DD" w:rsidP="004E669A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Litoměřice</w:t>
      </w:r>
    </w:p>
    <w:p w:rsidR="000C32DD" w:rsidRPr="00C8529E" w:rsidRDefault="000C32DD" w:rsidP="00DC700E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18.4. - </w:t>
      </w:r>
      <w:r w:rsidRPr="00C8529E">
        <w:rPr>
          <w:rFonts w:ascii="Arial" w:hAnsi="Arial" w:cs="Arial"/>
          <w:b/>
          <w:bCs/>
          <w:sz w:val="20"/>
          <w:szCs w:val="20"/>
        </w:rPr>
        <w:t>Den otevřených dveří Hradu</w:t>
      </w:r>
      <w:r w:rsidRPr="00C8529E">
        <w:rPr>
          <w:rFonts w:ascii="Arial" w:hAnsi="Arial" w:cs="Arial"/>
          <w:sz w:val="20"/>
          <w:szCs w:val="20"/>
        </w:rPr>
        <w:t>, Tyršovo nám. 68 (nezahrnuje prohlídku expozice o historii vinařství)</w:t>
      </w:r>
    </w:p>
    <w:p w:rsidR="000C32DD" w:rsidRPr="00C8529E" w:rsidRDefault="000C32DD" w:rsidP="00DC700E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Od 10.00 – 16.00 hod. ,vstup zdarma.</w:t>
      </w:r>
    </w:p>
    <w:p w:rsidR="000C32DD" w:rsidRPr="00C8529E" w:rsidRDefault="000C32DD" w:rsidP="00DC700E">
      <w:pPr>
        <w:rPr>
          <w:rFonts w:ascii="Arial" w:hAnsi="Arial" w:cs="Arial"/>
          <w:sz w:val="20"/>
          <w:szCs w:val="20"/>
        </w:rPr>
      </w:pPr>
      <w:hyperlink r:id="rId6" w:history="1">
        <w:r w:rsidRPr="00C8529E">
          <w:rPr>
            <w:rStyle w:val="Hyperlink"/>
            <w:rFonts w:ascii="Arial" w:hAnsi="Arial" w:cs="Arial"/>
            <w:sz w:val="20"/>
            <w:szCs w:val="20"/>
          </w:rPr>
          <w:t>www.gotickyhrad.cz</w:t>
        </w:r>
      </w:hyperlink>
    </w:p>
    <w:p w:rsidR="000C32DD" w:rsidRPr="00C8529E" w:rsidRDefault="000C32DD" w:rsidP="00DC700E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b/>
          <w:bCs/>
          <w:sz w:val="20"/>
          <w:szCs w:val="20"/>
        </w:rPr>
        <w:t>- Prohlídka vyhlídkové věže Kalich</w:t>
      </w:r>
      <w:r w:rsidRPr="00C8529E">
        <w:rPr>
          <w:rFonts w:ascii="Arial" w:hAnsi="Arial" w:cs="Arial"/>
          <w:sz w:val="20"/>
          <w:szCs w:val="20"/>
        </w:rPr>
        <w:t>, Mírové nám. 16/8a</w:t>
      </w:r>
    </w:p>
    <w:p w:rsidR="000C32DD" w:rsidRPr="00C8529E" w:rsidRDefault="000C32DD" w:rsidP="00DC700E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od 10.00 – 16.00 hod.,  vstup zdarma.</w:t>
      </w:r>
    </w:p>
    <w:p w:rsidR="000C32DD" w:rsidRPr="00C8529E" w:rsidRDefault="000C32DD" w:rsidP="00DC700E">
      <w:pPr>
        <w:rPr>
          <w:rFonts w:ascii="Arial" w:hAnsi="Arial" w:cs="Arial"/>
          <w:sz w:val="20"/>
          <w:szCs w:val="20"/>
        </w:rPr>
      </w:pPr>
      <w:hyperlink r:id="rId7" w:history="1">
        <w:r w:rsidRPr="00C8529E">
          <w:rPr>
            <w:rStyle w:val="Hyperlink"/>
            <w:rFonts w:ascii="Arial" w:hAnsi="Arial" w:cs="Arial"/>
            <w:sz w:val="20"/>
            <w:szCs w:val="20"/>
          </w:rPr>
          <w:t>www.litomerice-info.cz</w:t>
        </w:r>
      </w:hyperlink>
    </w:p>
    <w:p w:rsidR="000C32DD" w:rsidRPr="00C8529E" w:rsidRDefault="000C32DD" w:rsidP="008B040B">
      <w:pPr>
        <w:rPr>
          <w:rFonts w:ascii="Arial" w:hAnsi="Arial" w:cs="Arial"/>
          <w:b/>
          <w:bCs/>
          <w:sz w:val="20"/>
          <w:szCs w:val="20"/>
        </w:rPr>
      </w:pPr>
      <w:r w:rsidRPr="00C8529E">
        <w:rPr>
          <w:rFonts w:ascii="Arial" w:hAnsi="Arial" w:cs="Arial"/>
          <w:b/>
          <w:bCs/>
          <w:sz w:val="20"/>
          <w:szCs w:val="20"/>
        </w:rPr>
        <w:t>- Doba papírová napříč staletími – den otevřených dveří, workshop s prohlídkou</w:t>
      </w:r>
    </w:p>
    <w:p w:rsidR="000C32DD" w:rsidRPr="00C8529E" w:rsidRDefault="000C32DD" w:rsidP="00DC700E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>Dílna ručního papíru, Velká Dominikánská 33; od 10.00 – 16.00 hod. Vstupné dobrovolné.</w:t>
      </w:r>
    </w:p>
    <w:p w:rsidR="000C32DD" w:rsidRPr="00C8529E" w:rsidRDefault="000C32DD" w:rsidP="004E669A">
      <w:pPr>
        <w:rPr>
          <w:rFonts w:ascii="Arial" w:hAnsi="Arial" w:cs="Arial"/>
          <w:b/>
          <w:sz w:val="20"/>
          <w:szCs w:val="20"/>
          <w:u w:val="single"/>
        </w:rPr>
      </w:pPr>
    </w:p>
    <w:p w:rsidR="000C32DD" w:rsidRPr="00C8529E" w:rsidRDefault="000C32DD" w:rsidP="00EA0E1F">
      <w:pPr>
        <w:rPr>
          <w:rFonts w:ascii="Arial" w:hAnsi="Arial" w:cs="Arial"/>
          <w:b/>
          <w:sz w:val="20"/>
          <w:szCs w:val="20"/>
          <w:u w:val="single"/>
        </w:rPr>
      </w:pPr>
      <w:r w:rsidRPr="00C8529E">
        <w:rPr>
          <w:rFonts w:ascii="Arial" w:hAnsi="Arial" w:cs="Arial"/>
          <w:b/>
          <w:sz w:val="20"/>
          <w:szCs w:val="20"/>
          <w:u w:val="single"/>
        </w:rPr>
        <w:t>Louny</w:t>
      </w:r>
    </w:p>
    <w:p w:rsidR="000C32DD" w:rsidRPr="00C8529E" w:rsidRDefault="000C32DD" w:rsidP="00EA0E1F">
      <w:pPr>
        <w:rPr>
          <w:rFonts w:ascii="Arial" w:hAnsi="Arial" w:cs="Arial"/>
          <w:sz w:val="20"/>
          <w:szCs w:val="20"/>
        </w:rPr>
      </w:pPr>
      <w:r w:rsidRPr="00C8529E">
        <w:rPr>
          <w:rFonts w:ascii="Arial" w:hAnsi="Arial" w:cs="Arial"/>
          <w:sz w:val="20"/>
          <w:szCs w:val="20"/>
        </w:rPr>
        <w:t xml:space="preserve">19. 4. - </w:t>
      </w:r>
      <w:r w:rsidRPr="00C8529E">
        <w:rPr>
          <w:rFonts w:ascii="Arial" w:hAnsi="Arial" w:cs="Arial"/>
          <w:b/>
          <w:sz w:val="20"/>
          <w:szCs w:val="20"/>
        </w:rPr>
        <w:t>přednáška na téma: FORTIFIKACE MĚSTA</w:t>
      </w:r>
      <w:r w:rsidRPr="00C8529E">
        <w:rPr>
          <w:rFonts w:ascii="Arial" w:hAnsi="Arial" w:cs="Arial"/>
          <w:sz w:val="20"/>
          <w:szCs w:val="20"/>
        </w:rPr>
        <w:t xml:space="preserve">. Přednáška se koná v kongresovém sále Městské knihovny Louny od 13.00 hod. Přednášejícím je pracovník Státního okresního archivu Louny. </w:t>
      </w:r>
    </w:p>
    <w:p w:rsidR="000C32DD" w:rsidRPr="00C8529E" w:rsidRDefault="000C32DD" w:rsidP="00EA0E1F">
      <w:pPr>
        <w:rPr>
          <w:rFonts w:ascii="Arial" w:hAnsi="Arial" w:cs="Arial"/>
          <w:b/>
          <w:sz w:val="20"/>
          <w:szCs w:val="20"/>
          <w:u w:val="single"/>
        </w:rPr>
      </w:pPr>
    </w:p>
    <w:p w:rsidR="000C32DD" w:rsidRDefault="000C32DD" w:rsidP="0024769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Štětí</w:t>
      </w:r>
    </w:p>
    <w:p w:rsidR="000C32DD" w:rsidRDefault="000C32DD" w:rsidP="00F631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18. 4. - malá dějepisná procházka po městě s prohlídkou kostela sv. Šimona a Judy a výstavka dobových fotografií, která ukáže, jaké bylo Štětí hezké městečko. Pro místní školy v dopoledních hodinách.</w:t>
      </w:r>
    </w:p>
    <w:p w:rsidR="000C32DD" w:rsidRDefault="000C32DD" w:rsidP="00F6312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19. 4. – kyvadlová doprava na Chcebuz, kde stojí jeden z nejstarších kostelů v okrese, kostel sv. Petra a Pavla, který bude otevřen cca od 14. do 18.00. - </w:t>
      </w:r>
      <w:hyperlink r:id="rId8" w:anchor="chcebuz" w:history="1">
        <w:r>
          <w:rPr>
            <w:rStyle w:val="Hyperlink"/>
            <w:rFonts w:ascii="Tahoma" w:hAnsi="Tahoma" w:cs="Tahoma"/>
            <w:sz w:val="20"/>
            <w:szCs w:val="20"/>
          </w:rPr>
          <w:t>http://www.steti.cz/content/view/21/36/#chcebuz</w:t>
        </w:r>
      </w:hyperlink>
    </w:p>
    <w:p w:rsidR="000C32DD" w:rsidRDefault="000C32DD" w:rsidP="00247696">
      <w:pPr>
        <w:rPr>
          <w:rFonts w:ascii="Arial" w:hAnsi="Arial" w:cs="Arial"/>
          <w:sz w:val="20"/>
          <w:szCs w:val="20"/>
        </w:rPr>
      </w:pPr>
    </w:p>
    <w:p w:rsidR="000C32DD" w:rsidRPr="002816F4" w:rsidRDefault="000C32DD" w:rsidP="002816F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816F4">
        <w:rPr>
          <w:rFonts w:ascii="Arial" w:hAnsi="Arial" w:cs="Arial"/>
          <w:b/>
          <w:sz w:val="20"/>
          <w:szCs w:val="20"/>
          <w:u w:val="single"/>
        </w:rPr>
        <w:t>Úštěk </w:t>
      </w:r>
    </w:p>
    <w:p w:rsidR="000C32DD" w:rsidRPr="002816F4" w:rsidRDefault="000C32DD" w:rsidP="002816F4">
      <w:pPr>
        <w:rPr>
          <w:rFonts w:ascii="Arial" w:hAnsi="Arial" w:cs="Arial"/>
          <w:sz w:val="20"/>
          <w:szCs w:val="20"/>
        </w:rPr>
      </w:pPr>
      <w:r w:rsidRPr="002816F4">
        <w:rPr>
          <w:rFonts w:ascii="Arial" w:hAnsi="Arial" w:cs="Arial"/>
          <w:sz w:val="20"/>
          <w:szCs w:val="20"/>
        </w:rPr>
        <w:t xml:space="preserve">18. 4. – otevření </w:t>
      </w:r>
      <w:r w:rsidRPr="002816F4">
        <w:rPr>
          <w:rFonts w:ascii="Arial" w:hAnsi="Arial" w:cs="Arial"/>
          <w:b/>
          <w:sz w:val="20"/>
          <w:szCs w:val="20"/>
        </w:rPr>
        <w:t>kostela sv. Petra a Pavla</w:t>
      </w:r>
      <w:r w:rsidRPr="002816F4">
        <w:rPr>
          <w:rFonts w:ascii="Arial" w:hAnsi="Arial" w:cs="Arial"/>
          <w:sz w:val="20"/>
          <w:szCs w:val="20"/>
        </w:rPr>
        <w:t xml:space="preserve"> </w:t>
      </w:r>
    </w:p>
    <w:p w:rsidR="000C32DD" w:rsidRPr="002816F4" w:rsidRDefault="000C32DD" w:rsidP="002816F4">
      <w:pPr>
        <w:rPr>
          <w:rFonts w:ascii="Arial" w:hAnsi="Arial" w:cs="Arial"/>
          <w:sz w:val="20"/>
          <w:szCs w:val="20"/>
        </w:rPr>
      </w:pPr>
      <w:r w:rsidRPr="002816F4">
        <w:rPr>
          <w:rFonts w:ascii="Arial" w:hAnsi="Arial" w:cs="Arial"/>
          <w:sz w:val="20"/>
          <w:szCs w:val="20"/>
        </w:rPr>
        <w:t>V kostele je možné přispět sbírkou do skleněného zvonu na výrobu nového zvonu - 7 zvonů bylo odvezeno ve válečných letech. S průvodcem, 10.00 -17.00 hod.</w:t>
      </w:r>
    </w:p>
    <w:p w:rsidR="000C32DD" w:rsidRPr="002816F4" w:rsidRDefault="000C32DD" w:rsidP="002816F4">
      <w:pPr>
        <w:rPr>
          <w:rFonts w:ascii="Arial" w:hAnsi="Arial" w:cs="Arial"/>
          <w:sz w:val="20"/>
          <w:szCs w:val="20"/>
        </w:rPr>
      </w:pPr>
      <w:r w:rsidRPr="002816F4">
        <w:rPr>
          <w:rFonts w:ascii="Arial" w:hAnsi="Arial" w:cs="Arial"/>
          <w:sz w:val="20"/>
          <w:szCs w:val="20"/>
        </w:rPr>
        <w:t xml:space="preserve">5.4 – 30.5. - výstava  </w:t>
      </w:r>
      <w:r w:rsidRPr="002816F4">
        <w:rPr>
          <w:rFonts w:ascii="Arial" w:hAnsi="Arial" w:cs="Arial"/>
          <w:b/>
          <w:sz w:val="20"/>
          <w:szCs w:val="20"/>
        </w:rPr>
        <w:t>Kristián Kodet</w:t>
      </w:r>
      <w:r w:rsidRPr="002816F4">
        <w:rPr>
          <w:rFonts w:ascii="Arial" w:hAnsi="Arial" w:cs="Arial"/>
          <w:sz w:val="20"/>
          <w:szCs w:val="20"/>
        </w:rPr>
        <w:t xml:space="preserve"> obrazy a grafiky. Galerie u Brány.</w:t>
      </w:r>
    </w:p>
    <w:p w:rsidR="000C32DD" w:rsidRPr="002816F4" w:rsidRDefault="000C32DD" w:rsidP="002816F4">
      <w:pPr>
        <w:rPr>
          <w:rFonts w:ascii="Arial" w:hAnsi="Arial" w:cs="Arial"/>
          <w:sz w:val="20"/>
          <w:szCs w:val="20"/>
        </w:rPr>
      </w:pPr>
      <w:r w:rsidRPr="002816F4">
        <w:rPr>
          <w:rFonts w:ascii="Arial" w:hAnsi="Arial" w:cs="Arial"/>
          <w:sz w:val="20"/>
          <w:szCs w:val="20"/>
        </w:rPr>
        <w:t xml:space="preserve">27.4.-28.4. - </w:t>
      </w:r>
      <w:r w:rsidRPr="002816F4">
        <w:rPr>
          <w:rFonts w:ascii="Arial" w:hAnsi="Arial" w:cs="Arial"/>
          <w:b/>
          <w:sz w:val="20"/>
          <w:szCs w:val="20"/>
        </w:rPr>
        <w:t>Otevírání sezony</w:t>
      </w:r>
      <w:r w:rsidRPr="002816F4">
        <w:rPr>
          <w:rFonts w:ascii="Arial" w:hAnsi="Arial" w:cs="Arial"/>
          <w:sz w:val="20"/>
          <w:szCs w:val="20"/>
        </w:rPr>
        <w:t xml:space="preserve"> – čerti živě, Pikartská věž a podzemí pod Úštěckým Hradem</w:t>
      </w:r>
    </w:p>
    <w:p w:rsidR="000C32DD" w:rsidRPr="002816F4" w:rsidRDefault="000C32DD" w:rsidP="002816F4">
      <w:pPr>
        <w:rPr>
          <w:rFonts w:ascii="Arial" w:hAnsi="Arial" w:cs="Arial"/>
          <w:sz w:val="20"/>
          <w:szCs w:val="20"/>
        </w:rPr>
      </w:pPr>
    </w:p>
    <w:bookmarkEnd w:id="0"/>
    <w:p w:rsidR="000C32DD" w:rsidRPr="002816F4" w:rsidRDefault="000C32DD" w:rsidP="00247696">
      <w:pPr>
        <w:rPr>
          <w:rFonts w:ascii="Arial" w:hAnsi="Arial" w:cs="Arial"/>
          <w:sz w:val="20"/>
          <w:szCs w:val="20"/>
        </w:rPr>
      </w:pPr>
    </w:p>
    <w:sectPr w:rsidR="000C32DD" w:rsidRPr="002816F4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A75"/>
    <w:multiLevelType w:val="hybridMultilevel"/>
    <w:tmpl w:val="DC9866A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B67A2"/>
    <w:multiLevelType w:val="hybridMultilevel"/>
    <w:tmpl w:val="225C9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080B4F"/>
    <w:rsid w:val="000C32DD"/>
    <w:rsid w:val="00144DAE"/>
    <w:rsid w:val="00150AF8"/>
    <w:rsid w:val="00155304"/>
    <w:rsid w:val="001C2DB0"/>
    <w:rsid w:val="001D6CC1"/>
    <w:rsid w:val="0021704D"/>
    <w:rsid w:val="00247696"/>
    <w:rsid w:val="002816F4"/>
    <w:rsid w:val="00283A26"/>
    <w:rsid w:val="002F4732"/>
    <w:rsid w:val="00315B8B"/>
    <w:rsid w:val="00316DEF"/>
    <w:rsid w:val="00344735"/>
    <w:rsid w:val="00383F52"/>
    <w:rsid w:val="003A73B2"/>
    <w:rsid w:val="003C3BB1"/>
    <w:rsid w:val="00404130"/>
    <w:rsid w:val="00410348"/>
    <w:rsid w:val="0046529C"/>
    <w:rsid w:val="00475686"/>
    <w:rsid w:val="004A3824"/>
    <w:rsid w:val="004B49DD"/>
    <w:rsid w:val="004C7676"/>
    <w:rsid w:val="004E669A"/>
    <w:rsid w:val="0050177D"/>
    <w:rsid w:val="005556CA"/>
    <w:rsid w:val="005645A9"/>
    <w:rsid w:val="00616A4A"/>
    <w:rsid w:val="00644EDF"/>
    <w:rsid w:val="0068319B"/>
    <w:rsid w:val="00690455"/>
    <w:rsid w:val="00700E5C"/>
    <w:rsid w:val="0070281D"/>
    <w:rsid w:val="00771AF8"/>
    <w:rsid w:val="007852F3"/>
    <w:rsid w:val="00811F36"/>
    <w:rsid w:val="008725CA"/>
    <w:rsid w:val="00890174"/>
    <w:rsid w:val="008912CF"/>
    <w:rsid w:val="008B040B"/>
    <w:rsid w:val="008C3346"/>
    <w:rsid w:val="008E71CC"/>
    <w:rsid w:val="008F0A0F"/>
    <w:rsid w:val="009150D4"/>
    <w:rsid w:val="00917403"/>
    <w:rsid w:val="009275CA"/>
    <w:rsid w:val="009650D2"/>
    <w:rsid w:val="00996928"/>
    <w:rsid w:val="009E5CB9"/>
    <w:rsid w:val="00A1312E"/>
    <w:rsid w:val="00A4280C"/>
    <w:rsid w:val="00AB3E34"/>
    <w:rsid w:val="00AC20EE"/>
    <w:rsid w:val="00B255B8"/>
    <w:rsid w:val="00B3079B"/>
    <w:rsid w:val="00B30A38"/>
    <w:rsid w:val="00B44B32"/>
    <w:rsid w:val="00BB5302"/>
    <w:rsid w:val="00BF4CC6"/>
    <w:rsid w:val="00C060DB"/>
    <w:rsid w:val="00C8529E"/>
    <w:rsid w:val="00CD5BEA"/>
    <w:rsid w:val="00D16459"/>
    <w:rsid w:val="00D209AC"/>
    <w:rsid w:val="00D64B39"/>
    <w:rsid w:val="00D81E70"/>
    <w:rsid w:val="00D87C13"/>
    <w:rsid w:val="00DA065E"/>
    <w:rsid w:val="00DC700E"/>
    <w:rsid w:val="00E65F1C"/>
    <w:rsid w:val="00EA0E1F"/>
    <w:rsid w:val="00EA6A35"/>
    <w:rsid w:val="00ED28BD"/>
    <w:rsid w:val="00F02CF8"/>
    <w:rsid w:val="00F1275B"/>
    <w:rsid w:val="00F15289"/>
    <w:rsid w:val="00F1692F"/>
    <w:rsid w:val="00F63127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ti.cz/content/view/21/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omerice-in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tickyhrad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310</Words>
  <Characters>1829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2013-03-22T12:06:00Z</dcterms:created>
  <dcterms:modified xsi:type="dcterms:W3CDTF">2013-03-22T12:06:00Z</dcterms:modified>
</cp:coreProperties>
</file>