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09" w:rsidRDefault="00AF3909" w:rsidP="004E669A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7.65pt;margin-top:-7.7pt;width:180pt;height:80.1pt;z-index:-251658240;visibility:visible">
            <v:imagedata r:id="rId5" o:title=""/>
          </v:shape>
        </w:pict>
      </w:r>
    </w:p>
    <w:p w:rsidR="00AF3909" w:rsidRDefault="00AF3909" w:rsidP="00DA065E">
      <w:pPr>
        <w:pStyle w:val="Heading1"/>
        <w:rPr>
          <w:color w:val="808080"/>
        </w:rPr>
      </w:pPr>
    </w:p>
    <w:p w:rsidR="00AF3909" w:rsidRDefault="00AF3909" w:rsidP="004E669A">
      <w:pPr>
        <w:rPr>
          <w:rFonts w:ascii="Arial" w:hAnsi="Arial" w:cs="Arial"/>
          <w:b/>
          <w:sz w:val="32"/>
          <w:szCs w:val="32"/>
        </w:rPr>
      </w:pPr>
    </w:p>
    <w:p w:rsidR="00AF3909" w:rsidRDefault="00AF3909" w:rsidP="004E669A">
      <w:pPr>
        <w:rPr>
          <w:rFonts w:ascii="Arial" w:hAnsi="Arial" w:cs="Arial"/>
          <w:b/>
          <w:sz w:val="32"/>
          <w:szCs w:val="32"/>
        </w:rPr>
      </w:pPr>
    </w:p>
    <w:p w:rsidR="00AF3909" w:rsidRPr="00AB3E34" w:rsidRDefault="00AF3909" w:rsidP="00DA065E">
      <w:pPr>
        <w:jc w:val="center"/>
        <w:rPr>
          <w:rFonts w:ascii="Arial" w:hAnsi="Arial" w:cs="Arial"/>
          <w:b/>
          <w:sz w:val="32"/>
          <w:szCs w:val="32"/>
        </w:rPr>
      </w:pPr>
      <w:r w:rsidRPr="00AB3E34">
        <w:rPr>
          <w:rFonts w:ascii="Arial" w:hAnsi="Arial" w:cs="Arial"/>
          <w:b/>
          <w:sz w:val="32"/>
          <w:szCs w:val="32"/>
        </w:rPr>
        <w:t>„Brány památek dokořán“ 2013</w:t>
      </w:r>
      <w:r>
        <w:rPr>
          <w:rFonts w:ascii="Arial" w:hAnsi="Arial" w:cs="Arial"/>
          <w:b/>
          <w:sz w:val="32"/>
          <w:szCs w:val="32"/>
        </w:rPr>
        <w:t xml:space="preserve"> – Středočeský kraj</w:t>
      </w:r>
    </w:p>
    <w:p w:rsidR="00AF3909" w:rsidRPr="00AB3E34" w:rsidRDefault="00AF3909" w:rsidP="00DA0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akce u příležitosti Mezinárodního dne památek a sídel (18. dubna 2013)</w:t>
      </w:r>
    </w:p>
    <w:p w:rsidR="00AF3909" w:rsidRDefault="00AF3909" w:rsidP="004E669A">
      <w:pPr>
        <w:rPr>
          <w:rFonts w:ascii="Arial" w:hAnsi="Arial" w:cs="Arial"/>
          <w:sz w:val="20"/>
          <w:szCs w:val="20"/>
        </w:rPr>
      </w:pPr>
    </w:p>
    <w:p w:rsidR="00AF3909" w:rsidRPr="00AE1FF5" w:rsidRDefault="00AF3909" w:rsidP="00AE1FF5">
      <w:pPr>
        <w:rPr>
          <w:rFonts w:ascii="Arial" w:hAnsi="Arial" w:cs="Arial"/>
          <w:b/>
          <w:sz w:val="20"/>
          <w:szCs w:val="20"/>
          <w:u w:val="single"/>
        </w:rPr>
      </w:pPr>
      <w:r w:rsidRPr="00AE1FF5">
        <w:rPr>
          <w:rFonts w:ascii="Arial" w:hAnsi="Arial" w:cs="Arial"/>
          <w:b/>
          <w:sz w:val="20"/>
          <w:szCs w:val="20"/>
          <w:u w:val="single"/>
        </w:rPr>
        <w:t>Bělá pod Bezdězem</w:t>
      </w:r>
    </w:p>
    <w:p w:rsidR="00AF3909" w:rsidRPr="00AE1FF5" w:rsidRDefault="00AF3909" w:rsidP="00AE1FF5">
      <w:pPr>
        <w:rPr>
          <w:rFonts w:ascii="Arial" w:hAnsi="Arial" w:cs="Arial"/>
          <w:b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>27. 4. -</w:t>
      </w:r>
      <w:r w:rsidRPr="00AE1FF5">
        <w:rPr>
          <w:rFonts w:ascii="Arial" w:hAnsi="Arial" w:cs="Arial"/>
          <w:b/>
          <w:sz w:val="20"/>
          <w:szCs w:val="20"/>
        </w:rPr>
        <w:t xml:space="preserve"> Brány bělských památek dokořán.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 </w:t>
      </w:r>
      <w:r w:rsidRPr="00AE1FF5">
        <w:rPr>
          <w:rFonts w:ascii="Arial" w:hAnsi="Arial" w:cs="Arial"/>
          <w:b/>
          <w:sz w:val="20"/>
          <w:szCs w:val="20"/>
        </w:rPr>
        <w:t xml:space="preserve">Zahájení sezony v Městské zámecké expozici v sobotu 27. dubna </w:t>
      </w:r>
      <w:r w:rsidRPr="00AE1FF5">
        <w:rPr>
          <w:rFonts w:ascii="Arial" w:hAnsi="Arial" w:cs="Arial"/>
          <w:sz w:val="20"/>
          <w:szCs w:val="20"/>
        </w:rPr>
        <w:t>2013 (Zámek v Bělé pod Bezdězem II. patro, jihozápadní křídlo nad muzeem Mladoboleslavska – pobočka Bělá pod Bezdězem).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      Sezona bude zahájena slavnostním otevřením nové expozice loutek z dílny pana Pešána, principála  Divadla z půdy v 10. 00 hod. V 10. 30 se můžete těšit na loutkovou pohádku přímo v expozici, nebo se vypravit s průvodcem branami dokořán do bělských památek. Vychází se z Městské zámecké expozice. První prohlídka s průvodcem 10. 30 hod. – 12.00 hod. Druhá prohlídka po bělských památkách 13.00 – 15.00 hodin. Od 15.00 hodin Vás a Vaše děti zveme do sálu Městských kulturních zařízení na náměstí, kde sehraje nezávislá divadelní scéna Divadlo Pohádka Praha „POHÁDKY PRO VÁS“. Jednotné vstupné na toto představení je 30 Kč.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 11. 4. - Muzeum Mladoboleslavska – pobočka v Bělé pod Bezdězem (zámek I. patro, jihozápadní křídlo) pořádá od 17. 00 hod. přednášku bělského faráře Mgr. Jana Nepomuka Jiřiště věnovanou unikátním církevním památkám v regionu Bělska.</w:t>
      </w:r>
    </w:p>
    <w:p w:rsidR="00AF3909" w:rsidRPr="00AE1FF5" w:rsidRDefault="00AF3909" w:rsidP="004E669A">
      <w:pPr>
        <w:rPr>
          <w:rFonts w:ascii="Arial" w:hAnsi="Arial" w:cs="Arial"/>
          <w:b/>
          <w:sz w:val="20"/>
          <w:szCs w:val="20"/>
          <w:u w:val="single"/>
        </w:rPr>
      </w:pPr>
    </w:p>
    <w:p w:rsidR="00AF3909" w:rsidRPr="00AE1FF5" w:rsidRDefault="00AF3909" w:rsidP="004E669A">
      <w:pPr>
        <w:rPr>
          <w:rFonts w:ascii="Arial" w:hAnsi="Arial" w:cs="Arial"/>
          <w:b/>
          <w:sz w:val="20"/>
          <w:szCs w:val="20"/>
          <w:u w:val="single"/>
        </w:rPr>
      </w:pPr>
      <w:r w:rsidRPr="00AE1FF5">
        <w:rPr>
          <w:rFonts w:ascii="Arial" w:hAnsi="Arial" w:cs="Arial"/>
          <w:b/>
          <w:sz w:val="20"/>
          <w:szCs w:val="20"/>
          <w:u w:val="single"/>
        </w:rPr>
        <w:t xml:space="preserve">Brandýs nad Labem </w:t>
      </w:r>
    </w:p>
    <w:p w:rsidR="00AF3909" w:rsidRPr="00AE1FF5" w:rsidRDefault="00AF3909" w:rsidP="00700E5C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27. 4. - mezinárodní vojensko-historická akce – </w:t>
      </w:r>
      <w:r w:rsidRPr="00AE1FF5">
        <w:rPr>
          <w:rFonts w:ascii="Arial" w:hAnsi="Arial" w:cs="Arial"/>
          <w:b/>
          <w:sz w:val="20"/>
          <w:szCs w:val="20"/>
        </w:rPr>
        <w:t>„Audience u císaře Karla I- Setkání tří panovníků“</w:t>
      </w:r>
    </w:p>
    <w:p w:rsidR="00AF3909" w:rsidRPr="00AE1FF5" w:rsidRDefault="00AF3909" w:rsidP="00700E5C">
      <w:pPr>
        <w:jc w:val="both"/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Slavnost ke cti blahoslaveného císaře a posledního českého krále Karla z Domu Rakouského bude v roce 2013 věnována připomínce 200. výročí brandýského setkání tří evropských mocnářů – rakouského císaře, českého a uherského krále Františka I., cara vší Rusi Alexandra I. a pruského krále Fridricha Viléma III.  </w:t>
      </w:r>
    </w:p>
    <w:p w:rsidR="00AF3909" w:rsidRPr="00AE1FF5" w:rsidRDefault="00AF3909" w:rsidP="00700E5C">
      <w:pPr>
        <w:jc w:val="both"/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Setkáním panovníků vedoucích zemí protinapolenské koalice v srpnu 1813 na císařském a královském zámku Brandýs nad Labem vyvrcholily aktivity evropské diplomacie a byly stvrzeny dohody, které pak přivedly spojenecká vojska do Bitvy národů u Lipska ve dnech 16. -19. října 1813, skončené drtivou porážkou armády Napoleona Bonaparta. </w:t>
      </w:r>
    </w:p>
    <w:p w:rsidR="00AF3909" w:rsidRPr="00AE1FF5" w:rsidRDefault="00AF3909" w:rsidP="00700E5C">
      <w:pPr>
        <w:jc w:val="both"/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Zámek Brandýs nad Labem srdečně zve k Audienci u císaře Karla I., jejíž vojensko-historický program bude jako vždy věnován setkání vojáků a historických jednotek všech období, a v bitevních ukázkách tentokráte zaměřen na období napoleonských válek. </w:t>
      </w:r>
    </w:p>
    <w:p w:rsidR="00AF3909" w:rsidRPr="00AE1FF5" w:rsidRDefault="00AF3909" w:rsidP="00700E5C">
      <w:pPr>
        <w:jc w:val="both"/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Zámek Brandýs nad Labem, 26. – 27. dubna 2013; </w:t>
      </w:r>
      <w:hyperlink r:id="rId6" w:history="1">
        <w:r w:rsidRPr="00AE1FF5">
          <w:rPr>
            <w:rStyle w:val="Hyperlink"/>
            <w:rFonts w:ascii="Arial" w:hAnsi="Arial" w:cs="Arial"/>
            <w:color w:val="auto"/>
            <w:sz w:val="20"/>
            <w:szCs w:val="20"/>
          </w:rPr>
          <w:t>www.Audience.cz</w:t>
        </w:r>
      </w:hyperlink>
      <w:r w:rsidRPr="00AE1FF5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Pr="00AE1FF5">
          <w:rPr>
            <w:rStyle w:val="Hyperlink"/>
            <w:rFonts w:ascii="Arial" w:hAnsi="Arial" w:cs="Arial"/>
            <w:color w:val="auto"/>
            <w:sz w:val="20"/>
            <w:szCs w:val="20"/>
          </w:rPr>
          <w:t>www.zamekbrandys.cz</w:t>
        </w:r>
      </w:hyperlink>
      <w:r w:rsidRPr="00AE1FF5">
        <w:rPr>
          <w:rFonts w:ascii="Arial" w:hAnsi="Arial" w:cs="Arial"/>
          <w:sz w:val="20"/>
          <w:szCs w:val="20"/>
        </w:rPr>
        <w:t xml:space="preserve">   </w:t>
      </w:r>
    </w:p>
    <w:p w:rsidR="00AF3909" w:rsidRPr="00AE1FF5" w:rsidRDefault="00AF3909" w:rsidP="00700E5C">
      <w:pPr>
        <w:rPr>
          <w:rFonts w:ascii="Arial" w:hAnsi="Arial" w:cs="Arial"/>
          <w:sz w:val="20"/>
          <w:szCs w:val="20"/>
        </w:rPr>
      </w:pPr>
    </w:p>
    <w:p w:rsidR="00AF3909" w:rsidRPr="00AE1FF5" w:rsidRDefault="00AF3909" w:rsidP="00AE1FF5">
      <w:pPr>
        <w:rPr>
          <w:rFonts w:ascii="Arial" w:hAnsi="Arial" w:cs="Arial"/>
          <w:b/>
          <w:bCs/>
          <w:sz w:val="20"/>
          <w:szCs w:val="20"/>
        </w:rPr>
      </w:pPr>
      <w:r w:rsidRPr="00AE1FF5">
        <w:rPr>
          <w:rFonts w:ascii="Arial" w:hAnsi="Arial" w:cs="Arial"/>
          <w:b/>
          <w:bCs/>
          <w:sz w:val="20"/>
          <w:szCs w:val="20"/>
          <w:u w:val="single"/>
        </w:rPr>
        <w:t>Jílové u Prahy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>25. 4. - k</w:t>
      </w:r>
      <w:r w:rsidRPr="00AE1FF5">
        <w:rPr>
          <w:rFonts w:ascii="Arial" w:hAnsi="Arial" w:cs="Arial"/>
          <w:b/>
          <w:bCs/>
          <w:sz w:val="20"/>
          <w:szCs w:val="20"/>
        </w:rPr>
        <w:t xml:space="preserve">omentovaná prohlídka radnice </w:t>
      </w:r>
      <w:r w:rsidRPr="00AE1FF5">
        <w:rPr>
          <w:rFonts w:ascii="Arial" w:hAnsi="Arial" w:cs="Arial"/>
          <w:sz w:val="20"/>
          <w:szCs w:val="20"/>
        </w:rPr>
        <w:t xml:space="preserve">14.00 – 16.00 hod. Budova radnice patří k historickým dominantám města. Dříve bývala sídlem rychtáře a fungovala i jako obecní vězení – zrekonstruovaná šatlava i další  prostory radnice budou připraveny ke zhlédnutí pro širokou veřejnost. 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Více viz </w:t>
      </w:r>
      <w:hyperlink r:id="rId8" w:history="1">
        <w:r w:rsidRPr="00AE1FF5">
          <w:rPr>
            <w:rStyle w:val="Hyperlink"/>
            <w:rFonts w:ascii="Arial" w:hAnsi="Arial" w:cs="Arial"/>
            <w:color w:val="auto"/>
            <w:sz w:val="20"/>
            <w:szCs w:val="20"/>
          </w:rPr>
          <w:t>novakova@jilove.cz</w:t>
        </w:r>
      </w:hyperlink>
      <w:r w:rsidRPr="00AE1FF5">
        <w:rPr>
          <w:rFonts w:ascii="Arial" w:hAnsi="Arial" w:cs="Arial"/>
          <w:sz w:val="20"/>
          <w:szCs w:val="20"/>
        </w:rPr>
        <w:t xml:space="preserve"> nebo na tel.: 241 021 970</w:t>
      </w:r>
    </w:p>
    <w:p w:rsidR="00AF3909" w:rsidRPr="00AE1FF5" w:rsidRDefault="00AF3909" w:rsidP="00EA0E1F">
      <w:pPr>
        <w:rPr>
          <w:rFonts w:ascii="Arial" w:hAnsi="Arial" w:cs="Arial"/>
          <w:b/>
          <w:sz w:val="20"/>
          <w:szCs w:val="20"/>
          <w:u w:val="single"/>
        </w:rPr>
      </w:pPr>
    </w:p>
    <w:p w:rsidR="00AF3909" w:rsidRPr="00AE1FF5" w:rsidRDefault="00AF3909" w:rsidP="00EA0E1F">
      <w:pPr>
        <w:rPr>
          <w:rFonts w:ascii="Arial" w:hAnsi="Arial" w:cs="Arial"/>
          <w:b/>
          <w:sz w:val="20"/>
          <w:szCs w:val="20"/>
          <w:u w:val="single"/>
        </w:rPr>
      </w:pPr>
    </w:p>
    <w:p w:rsidR="00AF3909" w:rsidRPr="00AE1FF5" w:rsidRDefault="00AF3909" w:rsidP="00AE1FF5">
      <w:pPr>
        <w:rPr>
          <w:rFonts w:ascii="Arial" w:hAnsi="Arial" w:cs="Arial"/>
          <w:b/>
          <w:sz w:val="20"/>
          <w:szCs w:val="20"/>
          <w:u w:val="single"/>
        </w:rPr>
      </w:pPr>
      <w:r w:rsidRPr="00AE1FF5">
        <w:rPr>
          <w:rFonts w:ascii="Arial" w:hAnsi="Arial" w:cs="Arial"/>
          <w:b/>
          <w:sz w:val="20"/>
          <w:szCs w:val="20"/>
          <w:u w:val="single"/>
        </w:rPr>
        <w:t>Mníšek pod Brdy</w:t>
      </w:r>
    </w:p>
    <w:p w:rsidR="00AF3909" w:rsidRPr="00AE1FF5" w:rsidRDefault="00AF3909" w:rsidP="00AE1FF5">
      <w:pPr>
        <w:pStyle w:val="HTMLPreformatted"/>
        <w:rPr>
          <w:rFonts w:ascii="Arial" w:hAnsi="Arial" w:cs="Arial"/>
          <w:color w:val="auto"/>
        </w:rPr>
      </w:pPr>
      <w:r w:rsidRPr="00AE1FF5">
        <w:rPr>
          <w:rFonts w:ascii="Arial" w:hAnsi="Arial" w:cs="Arial"/>
          <w:color w:val="auto"/>
        </w:rPr>
        <w:t xml:space="preserve">18. 4. - mimořádně zpřístupněna </w:t>
      </w:r>
      <w:r w:rsidRPr="00AE1FF5">
        <w:rPr>
          <w:rFonts w:ascii="Arial" w:hAnsi="Arial" w:cs="Arial"/>
          <w:b/>
          <w:color w:val="auto"/>
        </w:rPr>
        <w:t>poustevna (rekolekční dům) v Barokním areálu Skalka</w:t>
      </w:r>
    </w:p>
    <w:p w:rsidR="00AF3909" w:rsidRPr="00AE1FF5" w:rsidRDefault="00AF3909" w:rsidP="00AE1FF5">
      <w:pPr>
        <w:pStyle w:val="HTMLPreformatted"/>
        <w:rPr>
          <w:rFonts w:ascii="Arial" w:hAnsi="Arial" w:cs="Arial"/>
          <w:color w:val="auto"/>
        </w:rPr>
      </w:pPr>
      <w:r w:rsidRPr="00AE1FF5">
        <w:rPr>
          <w:rFonts w:ascii="Arial" w:hAnsi="Arial" w:cs="Arial"/>
          <w:color w:val="auto"/>
        </w:rPr>
        <w:t>Poustevna (rekolekční dům), umístěná na samém vrcholu Skalky, byla stavěna souběžně s kostelíkem sv. M</w:t>
      </w:r>
      <w:r>
        <w:rPr>
          <w:rFonts w:ascii="Arial" w:hAnsi="Arial" w:cs="Arial"/>
          <w:color w:val="auto"/>
        </w:rPr>
        <w:t>á</w:t>
      </w:r>
      <w:r w:rsidRPr="00AE1FF5">
        <w:rPr>
          <w:rFonts w:ascii="Arial" w:hAnsi="Arial" w:cs="Arial"/>
          <w:color w:val="auto"/>
        </w:rPr>
        <w:t xml:space="preserve">ří Magdalény, podle projektu Kryštofa Dienzenhofera a dokončena v roce 1694. Poslední rozsáhlá </w:t>
      </w:r>
    </w:p>
    <w:p w:rsidR="00AF3909" w:rsidRPr="00AE1FF5" w:rsidRDefault="00AF3909" w:rsidP="00AE1FF5">
      <w:pPr>
        <w:pStyle w:val="HTMLPreformatted"/>
        <w:rPr>
          <w:rFonts w:ascii="Arial" w:hAnsi="Arial" w:cs="Arial"/>
          <w:color w:val="auto"/>
        </w:rPr>
      </w:pPr>
      <w:r w:rsidRPr="00AE1FF5">
        <w:rPr>
          <w:rFonts w:ascii="Arial" w:hAnsi="Arial" w:cs="Arial"/>
          <w:color w:val="auto"/>
        </w:rPr>
        <w:t>rekonstrukce byla provedena v roce 1996. Ve vnitřní apsidě je umístěno sousoší Pieta - vynikající sochařské dílo Jana Brokofa -  od 13.00 do 17.00 hod.</w:t>
      </w:r>
    </w:p>
    <w:p w:rsidR="00AF3909" w:rsidRPr="00AE1FF5" w:rsidRDefault="00AF3909" w:rsidP="00AE1FF5">
      <w:pPr>
        <w:pStyle w:val="HTMLPreformatted"/>
        <w:rPr>
          <w:rFonts w:ascii="Arial" w:hAnsi="Arial" w:cs="Arial"/>
          <w:color w:val="auto"/>
        </w:rPr>
      </w:pPr>
      <w:r w:rsidRPr="00AE1FF5">
        <w:rPr>
          <w:rFonts w:ascii="Arial" w:hAnsi="Arial" w:cs="Arial"/>
          <w:color w:val="auto"/>
        </w:rPr>
        <w:t>V klášteře si mohou návštěvníci prohlédnout výstavu "Obrazy a kresby"</w:t>
      </w:r>
    </w:p>
    <w:p w:rsidR="00AF3909" w:rsidRPr="00AE1FF5" w:rsidRDefault="00AF3909" w:rsidP="00AE1FF5">
      <w:pPr>
        <w:pStyle w:val="HTMLPreformatted"/>
        <w:rPr>
          <w:rFonts w:ascii="Arial" w:hAnsi="Arial" w:cs="Arial"/>
          <w:color w:val="auto"/>
        </w:rPr>
      </w:pPr>
      <w:r w:rsidRPr="00AE1FF5">
        <w:rPr>
          <w:rFonts w:ascii="Arial" w:hAnsi="Arial" w:cs="Arial"/>
          <w:color w:val="auto"/>
        </w:rPr>
        <w:t>Jitky Štenclové, která potrvá do 5. května 2013.</w:t>
      </w:r>
    </w:p>
    <w:p w:rsidR="00AF3909" w:rsidRPr="00AE1FF5" w:rsidRDefault="00AF3909" w:rsidP="00AE1FF5">
      <w:pPr>
        <w:pStyle w:val="HTMLPreformatted"/>
        <w:rPr>
          <w:rFonts w:ascii="Arial" w:hAnsi="Arial" w:cs="Arial"/>
          <w:color w:val="auto"/>
        </w:rPr>
      </w:pPr>
      <w:r w:rsidRPr="00AE1FF5">
        <w:rPr>
          <w:rFonts w:ascii="Arial" w:hAnsi="Arial" w:cs="Arial"/>
          <w:color w:val="auto"/>
        </w:rPr>
        <w:t xml:space="preserve">Dobrovolné vstupné bude věnováno na obnovu křížové cesty - skaleckých </w:t>
      </w:r>
    </w:p>
    <w:p w:rsidR="00AF3909" w:rsidRPr="00AE1FF5" w:rsidRDefault="00AF3909" w:rsidP="00AE1FF5">
      <w:pPr>
        <w:pStyle w:val="HTMLPreformatted"/>
        <w:rPr>
          <w:rFonts w:ascii="Arial" w:hAnsi="Arial" w:cs="Arial"/>
          <w:color w:val="auto"/>
        </w:rPr>
      </w:pPr>
      <w:r w:rsidRPr="00AE1FF5">
        <w:rPr>
          <w:rFonts w:ascii="Arial" w:hAnsi="Arial" w:cs="Arial"/>
          <w:color w:val="auto"/>
        </w:rPr>
        <w:t>kapliček.</w:t>
      </w:r>
    </w:p>
    <w:p w:rsidR="00AF3909" w:rsidRPr="00AE1FF5" w:rsidRDefault="00AF3909" w:rsidP="00AE1FF5">
      <w:pPr>
        <w:rPr>
          <w:rFonts w:ascii="Arial" w:hAnsi="Arial" w:cs="Arial"/>
          <w:b/>
          <w:sz w:val="20"/>
          <w:szCs w:val="20"/>
          <w:u w:val="single"/>
        </w:rPr>
      </w:pPr>
    </w:p>
    <w:p w:rsidR="00AF3909" w:rsidRPr="00AE1FF5" w:rsidRDefault="00AF3909" w:rsidP="00AE1FF5">
      <w:pPr>
        <w:rPr>
          <w:rFonts w:ascii="Arial" w:hAnsi="Arial" w:cs="Arial"/>
          <w:b/>
          <w:sz w:val="20"/>
          <w:szCs w:val="20"/>
          <w:u w:val="single"/>
        </w:rPr>
      </w:pPr>
      <w:r w:rsidRPr="00AE1FF5">
        <w:rPr>
          <w:rFonts w:ascii="Arial" w:hAnsi="Arial" w:cs="Arial"/>
          <w:b/>
          <w:sz w:val="20"/>
          <w:szCs w:val="20"/>
          <w:u w:val="single"/>
        </w:rPr>
        <w:t>Mšeno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20. 4. – </w:t>
      </w:r>
      <w:r w:rsidRPr="00AE1FF5">
        <w:rPr>
          <w:rFonts w:ascii="Arial" w:hAnsi="Arial" w:cs="Arial"/>
          <w:b/>
          <w:sz w:val="20"/>
          <w:szCs w:val="20"/>
        </w:rPr>
        <w:t>mimořádně zpřístupněny některé památkově chráněné objekty</w:t>
      </w:r>
      <w:r w:rsidRPr="00AE1FF5">
        <w:rPr>
          <w:rFonts w:ascii="Arial" w:hAnsi="Arial" w:cs="Arial"/>
          <w:b/>
          <w:sz w:val="20"/>
          <w:szCs w:val="20"/>
        </w:rPr>
        <w:br/>
      </w:r>
      <w:r w:rsidRPr="00AE1FF5">
        <w:rPr>
          <w:rFonts w:ascii="Arial" w:hAnsi="Arial" w:cs="Arial"/>
          <w:sz w:val="20"/>
          <w:szCs w:val="20"/>
          <w:u w:val="single"/>
        </w:rPr>
        <w:t>Základní škola Mšeno</w:t>
      </w:r>
      <w:r w:rsidRPr="00AE1FF5">
        <w:rPr>
          <w:rFonts w:ascii="Arial" w:hAnsi="Arial" w:cs="Arial"/>
          <w:sz w:val="20"/>
          <w:szCs w:val="20"/>
        </w:rPr>
        <w:t xml:space="preserve"> - prohlídky s možností vystoupit s doprovodem na vyhlídkovou věž v těchto časech – 10.00, 11.00 a 13.00 hod.</w:t>
      </w:r>
      <w:r w:rsidRPr="008F79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Možnost prohlídky nové kotelny na biomasu.</w:t>
      </w:r>
      <w:bookmarkStart w:id="0" w:name="_GoBack"/>
      <w:bookmarkEnd w:id="0"/>
      <w:r w:rsidRPr="00AE1FF5">
        <w:rPr>
          <w:rFonts w:ascii="Arial" w:hAnsi="Arial" w:cs="Arial"/>
          <w:sz w:val="20"/>
          <w:szCs w:val="20"/>
        </w:rPr>
        <w:br/>
      </w:r>
      <w:r w:rsidRPr="00AE1FF5">
        <w:rPr>
          <w:rFonts w:ascii="Arial" w:hAnsi="Arial" w:cs="Arial"/>
          <w:bCs/>
          <w:sz w:val="20"/>
          <w:szCs w:val="20"/>
          <w:u w:val="single"/>
        </w:rPr>
        <w:t>Radnice</w:t>
      </w:r>
      <w:r w:rsidRPr="00AE1FF5">
        <w:rPr>
          <w:rFonts w:ascii="Arial" w:hAnsi="Arial" w:cs="Arial"/>
          <w:bCs/>
          <w:sz w:val="20"/>
          <w:szCs w:val="20"/>
        </w:rPr>
        <w:t xml:space="preserve"> </w:t>
      </w:r>
      <w:r w:rsidRPr="00AE1FF5">
        <w:rPr>
          <w:rFonts w:ascii="Arial" w:hAnsi="Arial" w:cs="Arial"/>
          <w:sz w:val="20"/>
          <w:szCs w:val="20"/>
        </w:rPr>
        <w:t>– Informační centrum 9.00 - 12.00 a 13.00 - 17.00 (polední pauza 12-13) - tento den možnost bezplatné návštěvy městského mini muzea.</w:t>
      </w:r>
      <w:r w:rsidRPr="00AE1FF5">
        <w:rPr>
          <w:rFonts w:ascii="Arial" w:hAnsi="Arial" w:cs="Arial"/>
          <w:sz w:val="20"/>
          <w:szCs w:val="20"/>
        </w:rPr>
        <w:br/>
      </w:r>
      <w:hyperlink r:id="rId9" w:tooltip="Městské lázně Mšeno" w:history="1">
        <w:r w:rsidRPr="00AE1FF5">
          <w:rPr>
            <w:rFonts w:ascii="Arial" w:hAnsi="Arial" w:cs="Arial"/>
            <w:bCs/>
            <w:sz w:val="20"/>
            <w:szCs w:val="20"/>
            <w:u w:val="single"/>
          </w:rPr>
          <w:t>Městské lázně Mšeno</w:t>
        </w:r>
      </w:hyperlink>
      <w:r w:rsidRPr="00AE1FF5">
        <w:rPr>
          <w:rFonts w:ascii="Arial" w:hAnsi="Arial" w:cs="Arial"/>
          <w:sz w:val="20"/>
          <w:szCs w:val="20"/>
        </w:rPr>
        <w:t xml:space="preserve"> - areál bude otevřen v době od 10.00 do 15.00 hod., v sále bude výstava dobových fotografií a projektů obnovy areálu.</w:t>
      </w:r>
      <w:r w:rsidRPr="00AE1FF5">
        <w:rPr>
          <w:rFonts w:ascii="Arial" w:hAnsi="Arial" w:cs="Arial"/>
          <w:sz w:val="20"/>
          <w:szCs w:val="20"/>
        </w:rPr>
        <w:br/>
      </w:r>
      <w:r w:rsidRPr="00AE1FF5">
        <w:rPr>
          <w:rFonts w:ascii="Arial" w:hAnsi="Arial" w:cs="Arial"/>
          <w:bCs/>
          <w:sz w:val="20"/>
          <w:szCs w:val="20"/>
          <w:u w:val="single"/>
        </w:rPr>
        <w:t>Husitská zvonička</w:t>
      </w:r>
      <w:r w:rsidRPr="00AE1FF5">
        <w:rPr>
          <w:rFonts w:ascii="Arial" w:hAnsi="Arial" w:cs="Arial"/>
          <w:sz w:val="20"/>
          <w:szCs w:val="20"/>
        </w:rPr>
        <w:t xml:space="preserve"> - výstava výtvarných prací ZUŠ Mšeno.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</w:p>
    <w:p w:rsidR="00AF3909" w:rsidRPr="00AE1FF5" w:rsidRDefault="00AF3909" w:rsidP="00AE1FF5">
      <w:pPr>
        <w:rPr>
          <w:rFonts w:ascii="Arial" w:hAnsi="Arial" w:cs="Arial"/>
          <w:b/>
          <w:sz w:val="20"/>
          <w:szCs w:val="20"/>
          <w:u w:val="single"/>
        </w:rPr>
      </w:pPr>
      <w:r w:rsidRPr="00AE1FF5">
        <w:rPr>
          <w:rFonts w:ascii="Arial" w:hAnsi="Arial" w:cs="Arial"/>
          <w:b/>
          <w:sz w:val="20"/>
          <w:szCs w:val="20"/>
          <w:u w:val="single"/>
        </w:rPr>
        <w:t>Nymburk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>18. 4. - dopolední promítání pro školy: Jiří Trnka: Staré pověsti české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</w:p>
    <w:p w:rsidR="00AF3909" w:rsidRPr="00AE1FF5" w:rsidRDefault="00AF3909" w:rsidP="00AE1FF5">
      <w:pPr>
        <w:rPr>
          <w:rFonts w:ascii="Arial" w:hAnsi="Arial" w:cs="Arial"/>
          <w:b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>-   10.00 hod.</w:t>
      </w:r>
      <w:r w:rsidRPr="00AE1FF5">
        <w:rPr>
          <w:rFonts w:ascii="Arial" w:hAnsi="Arial" w:cs="Arial"/>
          <w:b/>
          <w:sz w:val="20"/>
          <w:szCs w:val="20"/>
        </w:rPr>
        <w:t xml:space="preserve"> Slavnostní otevření pravěké mohyly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>Během archeologických průzkumů v roce 1994 byl v ulici Na Příkopě odkryt skříňový mohylový hrob s kamenným obložením, který pochází z pozdní doby kamenné – eneolitu (zhruba 3 600 let před n. l.). Nad pravěkou mohylou vyrostla v roce 2010 odvážná stavba z dílny architekta Josefa Matyáše. Přijďte si prohlédnout zpřístupněný unikátní archeologický nález. V rámci expozice můžete shlédnout krátký animovaný film, který rekonstruuje pradávné události a rozhovor s archeoložkou a spoluobjevitelkou hrobu PhDr. Karlou Motykovou, DrSc.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>Expozice bude otevřena během turistické sezony (duben až září) denně od 10 do 17 hodin.</w:t>
      </w:r>
    </w:p>
    <w:p w:rsidR="00AF3909" w:rsidRPr="00AE1FF5" w:rsidRDefault="00AF3909" w:rsidP="00AE1FF5">
      <w:pPr>
        <w:rPr>
          <w:rFonts w:ascii="Arial" w:hAnsi="Arial" w:cs="Arial"/>
          <w:b/>
          <w:sz w:val="20"/>
          <w:szCs w:val="20"/>
        </w:rPr>
      </w:pPr>
    </w:p>
    <w:p w:rsidR="00AF3909" w:rsidRPr="00AE1FF5" w:rsidRDefault="00AF3909" w:rsidP="00AE1FF5">
      <w:pPr>
        <w:rPr>
          <w:rFonts w:ascii="Arial" w:hAnsi="Arial" w:cs="Arial"/>
          <w:b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>10.00 – 17.00</w:t>
      </w:r>
      <w:r w:rsidRPr="00AE1FF5">
        <w:rPr>
          <w:rFonts w:ascii="Arial" w:hAnsi="Arial" w:cs="Arial"/>
          <w:b/>
          <w:sz w:val="20"/>
          <w:szCs w:val="20"/>
        </w:rPr>
        <w:t xml:space="preserve"> hod.  -Brány památek dokořán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    Turecká věž – prohlídka obnovené renesanční vodárny z roku 1597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     Mlýn Bašta -  prohlídka barokně-klasicistní vily z roku 1783, ve které v 19. století mimo jiné pobývali 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     a tvořili členové známé malířské rodiny Mánesů. </w:t>
      </w:r>
    </w:p>
    <w:p w:rsidR="00AF3909" w:rsidRPr="00AE1FF5" w:rsidRDefault="00AF3909" w:rsidP="00AE1FF5">
      <w:pPr>
        <w:rPr>
          <w:rFonts w:ascii="Arial" w:hAnsi="Arial" w:cs="Arial"/>
          <w:b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>17.00 hod</w:t>
      </w:r>
      <w:r w:rsidRPr="00AE1FF5">
        <w:rPr>
          <w:rFonts w:ascii="Arial" w:hAnsi="Arial" w:cs="Arial"/>
          <w:b/>
          <w:sz w:val="20"/>
          <w:szCs w:val="20"/>
        </w:rPr>
        <w:t>.  -  Zahájení turistické sezony na náměstí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     Vynášení Bohumila Hrabala  - nenechte si ujít jarní návrat originální lavičky s Bohumilem Hrabalem na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      Náměstí Přemyslovců. Na Postřižinské pivo a grilovanou klobásku přijde i strýc Pepin!</w:t>
      </w:r>
    </w:p>
    <w:p w:rsidR="00AF3909" w:rsidRPr="00AE1FF5" w:rsidRDefault="00AF3909" w:rsidP="00AE1FF5">
      <w:pPr>
        <w:rPr>
          <w:rFonts w:ascii="Arial" w:hAnsi="Arial" w:cs="Arial"/>
          <w:b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>18.00</w:t>
      </w:r>
      <w:r w:rsidRPr="00AE1FF5">
        <w:rPr>
          <w:rFonts w:ascii="Arial" w:hAnsi="Arial" w:cs="Arial"/>
          <w:b/>
          <w:sz w:val="20"/>
          <w:szCs w:val="20"/>
        </w:rPr>
        <w:t xml:space="preserve"> hod. - </w:t>
      </w:r>
      <w:r w:rsidRPr="00AE1FF5">
        <w:rPr>
          <w:rFonts w:ascii="Arial" w:hAnsi="Arial" w:cs="Arial"/>
          <w:sz w:val="20"/>
          <w:szCs w:val="20"/>
        </w:rPr>
        <w:t>historie v kině</w:t>
      </w:r>
      <w:r w:rsidRPr="00AE1FF5">
        <w:rPr>
          <w:rFonts w:ascii="Arial" w:hAnsi="Arial" w:cs="Arial"/>
          <w:b/>
          <w:sz w:val="20"/>
          <w:szCs w:val="20"/>
        </w:rPr>
        <w:t>: Staré pověsti české</w:t>
      </w:r>
    </w:p>
    <w:p w:rsidR="00AF3909" w:rsidRPr="00AE1FF5" w:rsidRDefault="00AF3909" w:rsidP="00AE1FF5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Hrdinové české mytologie ožívají v nestárnoucím loutkovém filmu natočeném na motivy stejnojmenné literární předlohy Aloise Jiráska. Režie Jiří Trnka  - Vstupné zdarma! </w:t>
      </w:r>
    </w:p>
    <w:p w:rsidR="00AF3909" w:rsidRPr="00AE1FF5" w:rsidRDefault="00AF3909" w:rsidP="00AE1FF5"/>
    <w:p w:rsidR="00AF3909" w:rsidRPr="00AE1FF5" w:rsidRDefault="00AF3909" w:rsidP="00AB3E34">
      <w:pPr>
        <w:rPr>
          <w:rFonts w:ascii="Arial" w:hAnsi="Arial" w:cs="Arial"/>
          <w:b/>
          <w:sz w:val="20"/>
          <w:szCs w:val="20"/>
          <w:u w:val="single"/>
        </w:rPr>
      </w:pPr>
      <w:r w:rsidRPr="00AE1FF5">
        <w:rPr>
          <w:rFonts w:ascii="Arial" w:hAnsi="Arial" w:cs="Arial"/>
          <w:b/>
          <w:sz w:val="20"/>
          <w:szCs w:val="20"/>
          <w:u w:val="single"/>
        </w:rPr>
        <w:t>Poděbrady</w:t>
      </w:r>
    </w:p>
    <w:p w:rsidR="00AF3909" w:rsidRPr="00AE1FF5" w:rsidRDefault="00AF3909" w:rsidP="00AB3E34">
      <w:pPr>
        <w:rPr>
          <w:rFonts w:ascii="Arial" w:hAnsi="Arial" w:cs="Arial"/>
          <w:b/>
          <w:sz w:val="20"/>
          <w:szCs w:val="20"/>
          <w:u w:val="single"/>
        </w:rPr>
      </w:pPr>
    </w:p>
    <w:p w:rsidR="00AF3909" w:rsidRPr="00AE1FF5" w:rsidRDefault="00AF3909" w:rsidP="00144DAE">
      <w:pPr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21.4.  - </w:t>
      </w:r>
      <w:r w:rsidRPr="00AE1FF5">
        <w:rPr>
          <w:rStyle w:val="Strong"/>
          <w:rFonts w:ascii="Arial" w:hAnsi="Arial" w:cs="Arial"/>
          <w:sz w:val="20"/>
          <w:szCs w:val="20"/>
        </w:rPr>
        <w:t>Poděbradské vily</w:t>
      </w:r>
      <w:r w:rsidRPr="00AE1FF5">
        <w:rPr>
          <w:rFonts w:ascii="Arial" w:hAnsi="Arial" w:cs="Arial"/>
          <w:sz w:val="20"/>
          <w:szCs w:val="20"/>
        </w:rPr>
        <w:t xml:space="preserve"> - prohlídkový okruh po architektonicky zajímavých stavbách s odborným výkladem, začátek v 15.00 hodin v lázeňském parku před hotelem Libenský, vstup zdarma</w:t>
      </w:r>
    </w:p>
    <w:p w:rsidR="00AF3909" w:rsidRPr="00AE1FF5" w:rsidRDefault="00AF3909" w:rsidP="00AB3E34">
      <w:pPr>
        <w:rPr>
          <w:rFonts w:ascii="Arial" w:hAnsi="Arial" w:cs="Arial"/>
          <w:b/>
          <w:sz w:val="20"/>
          <w:szCs w:val="20"/>
          <w:u w:val="single"/>
        </w:rPr>
      </w:pPr>
    </w:p>
    <w:p w:rsidR="00AF3909" w:rsidRPr="00AE1FF5" w:rsidRDefault="00AF3909" w:rsidP="00AE1FF5">
      <w:pPr>
        <w:pStyle w:val="NoSpacing"/>
        <w:jc w:val="both"/>
        <w:rPr>
          <w:b/>
          <w:sz w:val="24"/>
          <w:szCs w:val="24"/>
        </w:rPr>
      </w:pPr>
      <w:r w:rsidRPr="00AE1FF5">
        <w:rPr>
          <w:rFonts w:ascii="Arial" w:hAnsi="Arial" w:cs="Arial"/>
          <w:b/>
          <w:sz w:val="20"/>
          <w:szCs w:val="20"/>
          <w:u w:val="single"/>
        </w:rPr>
        <w:t>Smečno</w:t>
      </w:r>
      <w:r w:rsidRPr="00AE1FF5">
        <w:rPr>
          <w:b/>
          <w:sz w:val="24"/>
          <w:szCs w:val="24"/>
        </w:rPr>
        <w:t xml:space="preserve"> </w:t>
      </w:r>
    </w:p>
    <w:p w:rsidR="00AF3909" w:rsidRPr="00AE1FF5" w:rsidRDefault="00AF3909" w:rsidP="00AE1FF5">
      <w:pPr>
        <w:pStyle w:val="NoSpacing"/>
        <w:jc w:val="both"/>
        <w:rPr>
          <w:b/>
          <w:sz w:val="24"/>
          <w:szCs w:val="24"/>
        </w:rPr>
      </w:pPr>
      <w:r w:rsidRPr="00AE1FF5">
        <w:rPr>
          <w:rFonts w:ascii="Arial" w:hAnsi="Arial" w:cs="Arial"/>
          <w:sz w:val="20"/>
          <w:szCs w:val="20"/>
        </w:rPr>
        <w:t xml:space="preserve"> 4. 5.</w:t>
      </w:r>
      <w:r w:rsidRPr="00AE1FF5">
        <w:rPr>
          <w:b/>
          <w:sz w:val="24"/>
          <w:szCs w:val="24"/>
        </w:rPr>
        <w:t xml:space="preserve">  </w:t>
      </w:r>
      <w:r w:rsidRPr="00AE1FF5">
        <w:rPr>
          <w:rFonts w:ascii="Arial" w:hAnsi="Arial" w:cs="Arial"/>
          <w:b/>
          <w:sz w:val="20"/>
          <w:szCs w:val="20"/>
        </w:rPr>
        <w:t>- Procházka po památkách a zajímavostech Smečna</w:t>
      </w:r>
      <w:r w:rsidRPr="00AE1FF5">
        <w:rPr>
          <w:b/>
          <w:sz w:val="24"/>
          <w:szCs w:val="24"/>
        </w:rPr>
        <w:t xml:space="preserve">. </w:t>
      </w:r>
    </w:p>
    <w:p w:rsidR="00AF3909" w:rsidRPr="00AE1FF5" w:rsidRDefault="00AF3909" w:rsidP="00AE1FF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Komentovaná prohlídka s průvodcem. Bude možné navštívit Martinickou hrobku, kostel Nejsvětější Trojice, zámek a zahradu se sala terrenou, bude umožněn i výstup na věž. </w:t>
      </w:r>
    </w:p>
    <w:p w:rsidR="00AF3909" w:rsidRPr="00AE1FF5" w:rsidRDefault="00AF3909" w:rsidP="00AE1FF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AE1FF5">
        <w:rPr>
          <w:rFonts w:ascii="Arial" w:hAnsi="Arial" w:cs="Arial"/>
          <w:sz w:val="20"/>
          <w:szCs w:val="20"/>
        </w:rPr>
        <w:t xml:space="preserve">Návštěvníci se seznámí  s cennými sochami, dozvědí se zajímavosti o slavných rodácích. Začátek ve 14.00 hod. Akci pořádá Spolek přátel Smečna a širého okolí. </w:t>
      </w:r>
    </w:p>
    <w:p w:rsidR="00AF3909" w:rsidRPr="00AE1FF5" w:rsidRDefault="00AF3909" w:rsidP="00AB3E34">
      <w:pPr>
        <w:rPr>
          <w:rFonts w:ascii="Arial" w:hAnsi="Arial" w:cs="Arial"/>
          <w:b/>
          <w:sz w:val="20"/>
          <w:szCs w:val="20"/>
          <w:u w:val="single"/>
        </w:rPr>
      </w:pPr>
    </w:p>
    <w:sectPr w:rsidR="00AF3909" w:rsidRPr="00AE1FF5" w:rsidSect="00811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F120"/>
    <w:multiLevelType w:val="hybridMultilevel"/>
    <w:tmpl w:val="BDF13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A039028"/>
    <w:multiLevelType w:val="hybridMultilevel"/>
    <w:tmpl w:val="0C2887E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4A800E8"/>
    <w:multiLevelType w:val="hybridMultilevel"/>
    <w:tmpl w:val="7D56A8A4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20608"/>
    <w:multiLevelType w:val="hybridMultilevel"/>
    <w:tmpl w:val="E36A1786"/>
    <w:lvl w:ilvl="0" w:tplc="111CA3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070654"/>
    <w:multiLevelType w:val="hybridMultilevel"/>
    <w:tmpl w:val="6C1C005A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070C1"/>
    <w:multiLevelType w:val="hybridMultilevel"/>
    <w:tmpl w:val="582ACA5C"/>
    <w:lvl w:ilvl="0" w:tplc="B8C859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D88"/>
    <w:multiLevelType w:val="hybridMultilevel"/>
    <w:tmpl w:val="118C8AD4"/>
    <w:lvl w:ilvl="0" w:tplc="25CC6A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B55164"/>
    <w:multiLevelType w:val="hybridMultilevel"/>
    <w:tmpl w:val="0A1AD27E"/>
    <w:lvl w:ilvl="0" w:tplc="6CDCB2E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27FB5"/>
    <w:multiLevelType w:val="hybridMultilevel"/>
    <w:tmpl w:val="6D9C818C"/>
    <w:lvl w:ilvl="0" w:tplc="A8FA18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F73E2"/>
    <w:multiLevelType w:val="hybridMultilevel"/>
    <w:tmpl w:val="9E128322"/>
    <w:lvl w:ilvl="0" w:tplc="657A8F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4DE343F"/>
    <w:multiLevelType w:val="hybridMultilevel"/>
    <w:tmpl w:val="F308F8EA"/>
    <w:lvl w:ilvl="0" w:tplc="26D8A2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9A"/>
    <w:rsid w:val="000113A2"/>
    <w:rsid w:val="00080B4F"/>
    <w:rsid w:val="00123523"/>
    <w:rsid w:val="00144DAE"/>
    <w:rsid w:val="00155304"/>
    <w:rsid w:val="001C2DB0"/>
    <w:rsid w:val="0021704D"/>
    <w:rsid w:val="00247696"/>
    <w:rsid w:val="002731A6"/>
    <w:rsid w:val="00283A26"/>
    <w:rsid w:val="002C1DDD"/>
    <w:rsid w:val="002F4732"/>
    <w:rsid w:val="00315B8B"/>
    <w:rsid w:val="00316DEF"/>
    <w:rsid w:val="00344735"/>
    <w:rsid w:val="00383F52"/>
    <w:rsid w:val="003A73B2"/>
    <w:rsid w:val="003C3BB1"/>
    <w:rsid w:val="00404130"/>
    <w:rsid w:val="00410348"/>
    <w:rsid w:val="0046529C"/>
    <w:rsid w:val="00475686"/>
    <w:rsid w:val="004A3824"/>
    <w:rsid w:val="004B49DD"/>
    <w:rsid w:val="004C7676"/>
    <w:rsid w:val="004E669A"/>
    <w:rsid w:val="0050177D"/>
    <w:rsid w:val="005645A9"/>
    <w:rsid w:val="00616A4A"/>
    <w:rsid w:val="00644EDF"/>
    <w:rsid w:val="0068319B"/>
    <w:rsid w:val="00690455"/>
    <w:rsid w:val="006E559C"/>
    <w:rsid w:val="006F556F"/>
    <w:rsid w:val="00700E5C"/>
    <w:rsid w:val="007852F3"/>
    <w:rsid w:val="00811F36"/>
    <w:rsid w:val="00890174"/>
    <w:rsid w:val="008912CF"/>
    <w:rsid w:val="008B040B"/>
    <w:rsid w:val="008C3346"/>
    <w:rsid w:val="008E71CC"/>
    <w:rsid w:val="008F0A0F"/>
    <w:rsid w:val="008F7963"/>
    <w:rsid w:val="009150D4"/>
    <w:rsid w:val="00917403"/>
    <w:rsid w:val="009275CA"/>
    <w:rsid w:val="009650D2"/>
    <w:rsid w:val="00996928"/>
    <w:rsid w:val="009E5CB9"/>
    <w:rsid w:val="00A1312E"/>
    <w:rsid w:val="00A4280C"/>
    <w:rsid w:val="00AB3E34"/>
    <w:rsid w:val="00AC20EE"/>
    <w:rsid w:val="00AE1FF5"/>
    <w:rsid w:val="00AF3909"/>
    <w:rsid w:val="00B1772B"/>
    <w:rsid w:val="00B255B8"/>
    <w:rsid w:val="00B30A38"/>
    <w:rsid w:val="00B44B32"/>
    <w:rsid w:val="00BB5302"/>
    <w:rsid w:val="00BF4CC6"/>
    <w:rsid w:val="00C060DB"/>
    <w:rsid w:val="00C8529E"/>
    <w:rsid w:val="00CD5BEA"/>
    <w:rsid w:val="00D16459"/>
    <w:rsid w:val="00D209AC"/>
    <w:rsid w:val="00D64B39"/>
    <w:rsid w:val="00D81E70"/>
    <w:rsid w:val="00D87C13"/>
    <w:rsid w:val="00DA065E"/>
    <w:rsid w:val="00DC700E"/>
    <w:rsid w:val="00E0549A"/>
    <w:rsid w:val="00E65F1C"/>
    <w:rsid w:val="00EA0E1F"/>
    <w:rsid w:val="00EA6A35"/>
    <w:rsid w:val="00EC04A2"/>
    <w:rsid w:val="00ED28BD"/>
    <w:rsid w:val="00F02CF8"/>
    <w:rsid w:val="00F1275B"/>
    <w:rsid w:val="00F15289"/>
    <w:rsid w:val="00F1692F"/>
    <w:rsid w:val="00F63127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6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65E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E3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rsid w:val="004E66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6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6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13A2"/>
    <w:pPr>
      <w:ind w:left="720"/>
      <w:contextualSpacing/>
    </w:pPr>
  </w:style>
  <w:style w:type="paragraph" w:styleId="NoSpacing">
    <w:name w:val="No Spacing"/>
    <w:uiPriority w:val="99"/>
    <w:qFormat/>
    <w:rsid w:val="00811F36"/>
    <w:rPr>
      <w:rFonts w:eastAsia="Times New Roman"/>
    </w:rPr>
  </w:style>
  <w:style w:type="paragraph" w:customStyle="1" w:styleId="Odstavecseseznamem1">
    <w:name w:val="Odstavec se seznamem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  <w:szCs w:val="20"/>
    </w:rPr>
  </w:style>
  <w:style w:type="paragraph" w:customStyle="1" w:styleId="Normlnweb1">
    <w:name w:val="Normální (web)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Cs w:val="20"/>
    </w:rPr>
  </w:style>
  <w:style w:type="paragraph" w:customStyle="1" w:styleId="Default">
    <w:name w:val="Default"/>
    <w:uiPriority w:val="99"/>
    <w:rsid w:val="0050177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AE1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E1FF5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@jilov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mekbrandy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ien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stomseno.cz/index.php?cmd=page&amp;id=14&amp;lang=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901</Words>
  <Characters>5316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Kucerova</cp:lastModifiedBy>
  <cp:revision>2</cp:revision>
  <dcterms:created xsi:type="dcterms:W3CDTF">2013-03-22T12:12:00Z</dcterms:created>
  <dcterms:modified xsi:type="dcterms:W3CDTF">2013-03-22T12:12:00Z</dcterms:modified>
</cp:coreProperties>
</file>