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9" w:rsidRDefault="00A840D9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A840D9" w:rsidRDefault="00A840D9" w:rsidP="00DA065E">
      <w:pPr>
        <w:pStyle w:val="Heading1"/>
        <w:rPr>
          <w:color w:val="808080"/>
        </w:rPr>
      </w:pPr>
    </w:p>
    <w:p w:rsidR="00A840D9" w:rsidRDefault="00A840D9" w:rsidP="004E669A">
      <w:pPr>
        <w:rPr>
          <w:rFonts w:ascii="Arial" w:hAnsi="Arial" w:cs="Arial"/>
          <w:b/>
          <w:sz w:val="32"/>
          <w:szCs w:val="32"/>
        </w:rPr>
      </w:pPr>
    </w:p>
    <w:p w:rsidR="00A840D9" w:rsidRDefault="00A840D9" w:rsidP="004E669A">
      <w:pPr>
        <w:rPr>
          <w:rFonts w:ascii="Arial" w:hAnsi="Arial" w:cs="Arial"/>
          <w:b/>
          <w:sz w:val="32"/>
          <w:szCs w:val="32"/>
        </w:rPr>
      </w:pPr>
    </w:p>
    <w:p w:rsidR="00A840D9" w:rsidRPr="00AB3E34" w:rsidRDefault="00A840D9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Liberecký kraj</w:t>
      </w:r>
    </w:p>
    <w:p w:rsidR="00A840D9" w:rsidRPr="00AB3E34" w:rsidRDefault="00A840D9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A840D9" w:rsidRDefault="00A840D9" w:rsidP="004E669A">
      <w:pPr>
        <w:rPr>
          <w:rFonts w:ascii="Arial" w:hAnsi="Arial" w:cs="Arial"/>
          <w:sz w:val="20"/>
          <w:szCs w:val="20"/>
        </w:rPr>
      </w:pPr>
    </w:p>
    <w:p w:rsidR="00A840D9" w:rsidRDefault="00A840D9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A840D9" w:rsidRDefault="00A840D9" w:rsidP="004E669A">
      <w:pPr>
        <w:rPr>
          <w:rFonts w:ascii="Arial" w:hAnsi="Arial" w:cs="Arial"/>
          <w:b/>
          <w:sz w:val="20"/>
          <w:szCs w:val="20"/>
          <w:u w:val="single"/>
        </w:rPr>
      </w:pPr>
    </w:p>
    <w:p w:rsidR="00A840D9" w:rsidRPr="005E5DC2" w:rsidRDefault="00A840D9" w:rsidP="004E669A">
      <w:pPr>
        <w:rPr>
          <w:rFonts w:ascii="Arial" w:hAnsi="Arial" w:cs="Arial"/>
          <w:b/>
          <w:sz w:val="20"/>
          <w:szCs w:val="20"/>
          <w:u w:val="single"/>
        </w:rPr>
      </w:pPr>
      <w:r w:rsidRPr="005E5DC2">
        <w:rPr>
          <w:rFonts w:ascii="Arial" w:hAnsi="Arial" w:cs="Arial"/>
          <w:b/>
          <w:sz w:val="20"/>
          <w:szCs w:val="20"/>
          <w:u w:val="single"/>
        </w:rPr>
        <w:t>Jablonné v Podještědí</w:t>
      </w:r>
    </w:p>
    <w:p w:rsidR="00A840D9" w:rsidRPr="00337D33" w:rsidRDefault="00A840D9" w:rsidP="004E669A">
      <w:pPr>
        <w:rPr>
          <w:rFonts w:ascii="Arial" w:hAnsi="Arial" w:cs="Arial"/>
          <w:sz w:val="20"/>
          <w:szCs w:val="20"/>
        </w:rPr>
      </w:pPr>
      <w:r w:rsidRPr="00337D33">
        <w:rPr>
          <w:rFonts w:ascii="Arial" w:hAnsi="Arial" w:cs="Arial"/>
          <w:sz w:val="20"/>
          <w:szCs w:val="20"/>
        </w:rPr>
        <w:t xml:space="preserve">30. – 31. 3. a 1. 4. - mimořádné otevření vyhlídkové věže  </w:t>
      </w:r>
    </w:p>
    <w:p w:rsidR="00A840D9" w:rsidRPr="00337D33" w:rsidRDefault="00A840D9" w:rsidP="004E669A">
      <w:pPr>
        <w:rPr>
          <w:rFonts w:ascii="Arial" w:hAnsi="Arial" w:cs="Arial"/>
          <w:sz w:val="20"/>
          <w:szCs w:val="20"/>
        </w:rPr>
      </w:pPr>
      <w:r w:rsidRPr="00337D33">
        <w:rPr>
          <w:rFonts w:ascii="Arial" w:hAnsi="Arial" w:cs="Arial"/>
          <w:sz w:val="20"/>
          <w:szCs w:val="20"/>
        </w:rPr>
        <w:t>Další otevření vyhlídkové věže o víkendech:</w:t>
      </w:r>
    </w:p>
    <w:p w:rsidR="00A840D9" w:rsidRPr="00337D33" w:rsidRDefault="00A840D9" w:rsidP="004E669A">
      <w:pPr>
        <w:rPr>
          <w:rFonts w:ascii="Arial" w:hAnsi="Arial" w:cs="Arial"/>
          <w:bCs/>
          <w:sz w:val="20"/>
          <w:szCs w:val="20"/>
        </w:rPr>
      </w:pPr>
      <w:r w:rsidRPr="00337D33">
        <w:rPr>
          <w:rFonts w:ascii="Arial" w:hAnsi="Arial" w:cs="Arial"/>
          <w:sz w:val="20"/>
          <w:szCs w:val="20"/>
        </w:rPr>
        <w:t>13. a 14. 4., 20. a 21. 4., 27. a 28. 4.</w:t>
      </w:r>
    </w:p>
    <w:p w:rsidR="00A840D9" w:rsidRPr="00337D33" w:rsidRDefault="00A840D9" w:rsidP="004E669A">
      <w:pPr>
        <w:rPr>
          <w:rFonts w:ascii="Arial" w:hAnsi="Arial" w:cs="Arial"/>
          <w:sz w:val="20"/>
          <w:szCs w:val="20"/>
        </w:rPr>
      </w:pPr>
      <w:r w:rsidRPr="00337D33">
        <w:rPr>
          <w:rFonts w:ascii="Arial" w:hAnsi="Arial" w:cs="Arial"/>
          <w:sz w:val="20"/>
          <w:szCs w:val="20"/>
        </w:rPr>
        <w:t>Otevírací doba vyhlídkové věže: so, ne, svátky 10.00 – 12.00 a 12.30 – 15.00 hod.</w:t>
      </w:r>
    </w:p>
    <w:p w:rsidR="00A840D9" w:rsidRPr="00337D33" w:rsidRDefault="00A840D9" w:rsidP="005E5DC2">
      <w:pPr>
        <w:rPr>
          <w:rFonts w:ascii="Arial" w:hAnsi="Arial" w:cs="Arial"/>
          <w:sz w:val="20"/>
          <w:szCs w:val="20"/>
          <w:u w:val="single"/>
        </w:rPr>
      </w:pPr>
      <w:bookmarkStart w:id="0" w:name="_GoBack"/>
    </w:p>
    <w:bookmarkEnd w:id="0"/>
    <w:p w:rsidR="00A840D9" w:rsidRPr="005E5DC2" w:rsidRDefault="00A840D9" w:rsidP="005E5DC2">
      <w:pPr>
        <w:rPr>
          <w:rFonts w:ascii="Arial" w:hAnsi="Arial" w:cs="Arial"/>
          <w:b/>
          <w:sz w:val="20"/>
          <w:szCs w:val="20"/>
          <w:u w:val="single"/>
        </w:rPr>
      </w:pPr>
    </w:p>
    <w:p w:rsidR="00A840D9" w:rsidRPr="005E5DC2" w:rsidRDefault="00A840D9" w:rsidP="005E5DC2">
      <w:pPr>
        <w:rPr>
          <w:rFonts w:ascii="Arial" w:hAnsi="Arial" w:cs="Arial"/>
          <w:b/>
          <w:sz w:val="20"/>
          <w:szCs w:val="20"/>
          <w:u w:val="single"/>
        </w:rPr>
      </w:pPr>
      <w:r w:rsidRPr="005E5DC2">
        <w:rPr>
          <w:rFonts w:ascii="Arial" w:hAnsi="Arial" w:cs="Arial"/>
          <w:b/>
          <w:sz w:val="20"/>
          <w:szCs w:val="20"/>
          <w:u w:val="single"/>
        </w:rPr>
        <w:t>Turnov</w:t>
      </w:r>
    </w:p>
    <w:p w:rsidR="00A840D9" w:rsidRPr="00337D33" w:rsidRDefault="00A840D9" w:rsidP="005E5DC2">
      <w:pPr>
        <w:rPr>
          <w:rFonts w:ascii="Arial" w:hAnsi="Arial" w:cs="Arial"/>
          <w:sz w:val="20"/>
          <w:szCs w:val="20"/>
        </w:rPr>
      </w:pPr>
      <w:r w:rsidRPr="00337D33">
        <w:rPr>
          <w:rFonts w:ascii="Arial" w:hAnsi="Arial" w:cs="Arial"/>
          <w:sz w:val="20"/>
          <w:szCs w:val="20"/>
        </w:rPr>
        <w:t xml:space="preserve">18.4. -  akci "Putování po památkách", tradičně pořádána pro žáky 4. ročníků ZŠ Turnova  a přilehlého okolí. Putování  po památkách Města Turnova (kostel na Hruštici, synagoga, městský park a Dlaskův statek v Dolánkách) s výkladem historie a vyplněním kvízových otázek. </w:t>
      </w:r>
    </w:p>
    <w:p w:rsidR="00A840D9" w:rsidRPr="005E5DC2" w:rsidRDefault="00A840D9" w:rsidP="004E669A">
      <w:pPr>
        <w:rPr>
          <w:rFonts w:ascii="Arial" w:hAnsi="Arial" w:cs="Arial"/>
          <w:sz w:val="20"/>
          <w:szCs w:val="20"/>
        </w:rPr>
      </w:pPr>
    </w:p>
    <w:sectPr w:rsidR="00A840D9" w:rsidRPr="005E5DC2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144DAE"/>
    <w:rsid w:val="00155304"/>
    <w:rsid w:val="001C2DB0"/>
    <w:rsid w:val="00247696"/>
    <w:rsid w:val="00283A26"/>
    <w:rsid w:val="002F4732"/>
    <w:rsid w:val="00315B8B"/>
    <w:rsid w:val="00316DEF"/>
    <w:rsid w:val="00337D33"/>
    <w:rsid w:val="00344735"/>
    <w:rsid w:val="00383F52"/>
    <w:rsid w:val="003A73B2"/>
    <w:rsid w:val="003C3BB1"/>
    <w:rsid w:val="0046529C"/>
    <w:rsid w:val="00475686"/>
    <w:rsid w:val="004A3824"/>
    <w:rsid w:val="004B49DD"/>
    <w:rsid w:val="004C7676"/>
    <w:rsid w:val="004E669A"/>
    <w:rsid w:val="0050177D"/>
    <w:rsid w:val="005645A9"/>
    <w:rsid w:val="005E5DC2"/>
    <w:rsid w:val="00616A4A"/>
    <w:rsid w:val="00644EDF"/>
    <w:rsid w:val="0068319B"/>
    <w:rsid w:val="00700E5C"/>
    <w:rsid w:val="0070437A"/>
    <w:rsid w:val="007615BD"/>
    <w:rsid w:val="007852F3"/>
    <w:rsid w:val="00811F36"/>
    <w:rsid w:val="00890174"/>
    <w:rsid w:val="008912CF"/>
    <w:rsid w:val="008B040B"/>
    <w:rsid w:val="008C3346"/>
    <w:rsid w:val="008E71CC"/>
    <w:rsid w:val="008F0A0F"/>
    <w:rsid w:val="009150D4"/>
    <w:rsid w:val="00917403"/>
    <w:rsid w:val="00924179"/>
    <w:rsid w:val="009275CA"/>
    <w:rsid w:val="009650D2"/>
    <w:rsid w:val="00996928"/>
    <w:rsid w:val="009E5CB9"/>
    <w:rsid w:val="00A1312E"/>
    <w:rsid w:val="00A4280C"/>
    <w:rsid w:val="00A840D9"/>
    <w:rsid w:val="00AB3E34"/>
    <w:rsid w:val="00AD0C64"/>
    <w:rsid w:val="00B255B8"/>
    <w:rsid w:val="00B30A38"/>
    <w:rsid w:val="00B44B32"/>
    <w:rsid w:val="00B6498D"/>
    <w:rsid w:val="00BB5302"/>
    <w:rsid w:val="00C060DB"/>
    <w:rsid w:val="00C8529E"/>
    <w:rsid w:val="00CD5BEA"/>
    <w:rsid w:val="00D05CC5"/>
    <w:rsid w:val="00D16459"/>
    <w:rsid w:val="00D209AC"/>
    <w:rsid w:val="00D64B39"/>
    <w:rsid w:val="00D81E70"/>
    <w:rsid w:val="00D87C13"/>
    <w:rsid w:val="00DA065E"/>
    <w:rsid w:val="00DC700E"/>
    <w:rsid w:val="00E65F1C"/>
    <w:rsid w:val="00EA0E1F"/>
    <w:rsid w:val="00EA6A35"/>
    <w:rsid w:val="00ED28BD"/>
    <w:rsid w:val="00F02CF8"/>
    <w:rsid w:val="00F1275B"/>
    <w:rsid w:val="00F14B2E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2013-03-22T12:09:00Z</dcterms:created>
  <dcterms:modified xsi:type="dcterms:W3CDTF">2013-03-22T12:09:00Z</dcterms:modified>
</cp:coreProperties>
</file>