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FB" w:rsidRDefault="00A673FB" w:rsidP="004E669A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-7.65pt;margin-top:-7.7pt;width:180pt;height:80.1pt;z-index:-251658240;visibility:visible">
            <v:imagedata r:id="rId5" o:title=""/>
          </v:shape>
        </w:pict>
      </w:r>
    </w:p>
    <w:p w:rsidR="00A673FB" w:rsidRDefault="00A673FB" w:rsidP="00DA065E">
      <w:pPr>
        <w:pStyle w:val="Heading1"/>
        <w:rPr>
          <w:color w:val="808080"/>
        </w:rPr>
      </w:pPr>
    </w:p>
    <w:p w:rsidR="00A673FB" w:rsidRDefault="00A673FB" w:rsidP="004E669A">
      <w:pPr>
        <w:rPr>
          <w:rFonts w:ascii="Arial" w:hAnsi="Arial" w:cs="Arial"/>
          <w:b/>
          <w:sz w:val="32"/>
          <w:szCs w:val="32"/>
        </w:rPr>
      </w:pPr>
    </w:p>
    <w:p w:rsidR="00A673FB" w:rsidRDefault="00A673FB" w:rsidP="004E669A">
      <w:pPr>
        <w:rPr>
          <w:rFonts w:ascii="Arial" w:hAnsi="Arial" w:cs="Arial"/>
          <w:b/>
          <w:sz w:val="32"/>
          <w:szCs w:val="32"/>
        </w:rPr>
      </w:pPr>
    </w:p>
    <w:p w:rsidR="00A673FB" w:rsidRPr="00AB3E34" w:rsidRDefault="00A673FB" w:rsidP="00DA065E">
      <w:pPr>
        <w:jc w:val="center"/>
        <w:rPr>
          <w:rFonts w:ascii="Arial" w:hAnsi="Arial" w:cs="Arial"/>
          <w:b/>
          <w:sz w:val="32"/>
          <w:szCs w:val="32"/>
        </w:rPr>
      </w:pPr>
      <w:r w:rsidRPr="00AB3E34">
        <w:rPr>
          <w:rFonts w:ascii="Arial" w:hAnsi="Arial" w:cs="Arial"/>
          <w:b/>
          <w:sz w:val="32"/>
          <w:szCs w:val="32"/>
        </w:rPr>
        <w:t>„Brány památek dokořán“ 2013</w:t>
      </w:r>
      <w:r>
        <w:rPr>
          <w:rFonts w:ascii="Arial" w:hAnsi="Arial" w:cs="Arial"/>
          <w:b/>
          <w:sz w:val="32"/>
          <w:szCs w:val="32"/>
        </w:rPr>
        <w:t xml:space="preserve"> – Jihomoravský kraj</w:t>
      </w:r>
    </w:p>
    <w:p w:rsidR="00A673FB" w:rsidRPr="00AB3E34" w:rsidRDefault="00A673FB" w:rsidP="00DA06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akce u příležitosti Mezinárodního dne památek a sídel (18. dubna 2013)</w:t>
      </w:r>
    </w:p>
    <w:p w:rsidR="00A673FB" w:rsidRDefault="00A673FB" w:rsidP="004E669A">
      <w:pPr>
        <w:rPr>
          <w:rFonts w:ascii="Arial" w:hAnsi="Arial" w:cs="Arial"/>
          <w:sz w:val="20"/>
          <w:szCs w:val="20"/>
        </w:rPr>
      </w:pPr>
    </w:p>
    <w:p w:rsidR="00A673FB" w:rsidRDefault="00A673FB" w:rsidP="00E7192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673FB" w:rsidRDefault="00A673FB" w:rsidP="00E71920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A673FB" w:rsidRPr="00E71920" w:rsidRDefault="00A673FB" w:rsidP="00E71920">
      <w:pPr>
        <w:rPr>
          <w:rFonts w:ascii="Arial" w:hAnsi="Arial" w:cs="Arial"/>
          <w:b/>
          <w:sz w:val="20"/>
          <w:szCs w:val="20"/>
          <w:u w:val="single"/>
        </w:rPr>
      </w:pPr>
      <w:r w:rsidRPr="00E71920">
        <w:rPr>
          <w:rFonts w:ascii="Arial" w:hAnsi="Arial" w:cs="Arial"/>
          <w:b/>
          <w:sz w:val="20"/>
          <w:szCs w:val="20"/>
          <w:u w:val="single"/>
        </w:rPr>
        <w:t>Boskovice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 xml:space="preserve">1. 4. -  Zámek Boskovice: „Velikonoční prohlídky zámku“ v 10.30, 12.00, 13.30 a 15.00 hod. 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>4. 4. -  vernisáž výstavy „ Cyrilometodějská tradice , Muzeum Boskovicka, 16.00 hod.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>17. 4. -  Městský úřad Boskovice, velká zasedací místnost, 16.00 hod. :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>                      -  Prezentace kulturního dědictví a beseda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>                      -  Prohlídka věže radnice</w:t>
      </w:r>
    </w:p>
    <w:p w:rsidR="00A673FB" w:rsidRPr="00E71920" w:rsidRDefault="00A673FB">
      <w:pPr>
        <w:rPr>
          <w:rFonts w:ascii="Arial" w:hAnsi="Arial" w:cs="Arial"/>
          <w:b/>
          <w:sz w:val="20"/>
          <w:szCs w:val="20"/>
          <w:u w:val="single"/>
        </w:rPr>
      </w:pPr>
    </w:p>
    <w:p w:rsidR="00A673FB" w:rsidRPr="00E71920" w:rsidRDefault="00A673FB">
      <w:pPr>
        <w:rPr>
          <w:rFonts w:ascii="Arial" w:hAnsi="Arial" w:cs="Arial"/>
          <w:b/>
          <w:sz w:val="20"/>
          <w:szCs w:val="20"/>
          <w:u w:val="single"/>
        </w:rPr>
      </w:pPr>
    </w:p>
    <w:p w:rsidR="00A673FB" w:rsidRPr="00E71920" w:rsidRDefault="00A673FB" w:rsidP="00E71920">
      <w:pPr>
        <w:rPr>
          <w:rFonts w:ascii="Arial" w:hAnsi="Arial" w:cs="Arial"/>
          <w:b/>
          <w:sz w:val="20"/>
          <w:szCs w:val="20"/>
          <w:u w:val="single"/>
        </w:rPr>
      </w:pPr>
      <w:r w:rsidRPr="00E71920">
        <w:rPr>
          <w:rFonts w:ascii="Arial" w:hAnsi="Arial" w:cs="Arial"/>
          <w:b/>
          <w:sz w:val="20"/>
          <w:szCs w:val="20"/>
          <w:u w:val="single"/>
        </w:rPr>
        <w:t>Dolní Kounice</w:t>
      </w:r>
    </w:p>
    <w:p w:rsidR="00A673FB" w:rsidRPr="00E71920" w:rsidRDefault="00A673FB" w:rsidP="00E71920">
      <w:r w:rsidRPr="00E71920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E71920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Pr="00E71920">
        <w:rPr>
          <w:rFonts w:ascii="Arial" w:hAnsi="Arial" w:cs="Arial"/>
          <w:sz w:val="20"/>
          <w:szCs w:val="20"/>
        </w:rPr>
        <w:t xml:space="preserve">otevřen </w:t>
      </w:r>
      <w:r w:rsidRPr="00E71920">
        <w:rPr>
          <w:rFonts w:ascii="Arial" w:hAnsi="Arial" w:cs="Arial"/>
          <w:b/>
          <w:sz w:val="20"/>
          <w:szCs w:val="20"/>
        </w:rPr>
        <w:t>klášter Rosa coeli</w:t>
      </w:r>
      <w:r w:rsidRPr="00E71920">
        <w:rPr>
          <w:rFonts w:ascii="Arial" w:hAnsi="Arial" w:cs="Arial"/>
          <w:sz w:val="20"/>
          <w:szCs w:val="20"/>
        </w:rPr>
        <w:t xml:space="preserve"> v Dolních Kounicích. </w:t>
      </w:r>
    </w:p>
    <w:p w:rsidR="00A673FB" w:rsidRPr="00E71920" w:rsidRDefault="00A673FB" w:rsidP="00E71920">
      <w:r w:rsidRPr="00E71920">
        <w:rPr>
          <w:rFonts w:ascii="Arial" w:hAnsi="Arial" w:cs="Arial"/>
          <w:sz w:val="20"/>
          <w:szCs w:val="20"/>
        </w:rPr>
        <w:t>Rosa coeli  (Růže nebeská) byl pojmenován nejstarší ženský klášter na Moravě- založen byl již v roce 1181 a v r. 1183 sem byly uvedeny premonstrátky z Louňovic. Ve 30. letech 14. stol. byla vybudována klášterní svatyně P. Marie a za husitských válek byl celý areál vypálen. Po r. 1698 se klášter pokusili obnovit strahovští premonstráti, ale po požáru v r. 1703 objekt zůstal ve stavu, v jakém jej vidíme i dnes.</w:t>
      </w:r>
    </w:p>
    <w:p w:rsidR="00A673FB" w:rsidRPr="00E71920" w:rsidRDefault="00A673FB" w:rsidP="00E71920">
      <w:r w:rsidRPr="00E71920">
        <w:rPr>
          <w:rFonts w:ascii="Arial" w:hAnsi="Arial" w:cs="Arial"/>
          <w:sz w:val="20"/>
          <w:szCs w:val="20"/>
        </w:rPr>
        <w:t>Magické klášterní zříceniny představující gotiku v úchvatně syrové podobě návštěvníky doslova pohltí.</w:t>
      </w:r>
    </w:p>
    <w:p w:rsidR="00A673FB" w:rsidRPr="00E71920" w:rsidRDefault="00A673FB" w:rsidP="00E71920">
      <w:pPr>
        <w:rPr>
          <w:rFonts w:ascii="Arial" w:hAnsi="Arial" w:cs="Arial"/>
          <w:sz w:val="20"/>
          <w:szCs w:val="20"/>
        </w:rPr>
      </w:pPr>
      <w:r w:rsidRPr="00E71920">
        <w:rPr>
          <w:rFonts w:ascii="Arial" w:hAnsi="Arial" w:cs="Arial"/>
          <w:sz w:val="20"/>
          <w:szCs w:val="20"/>
        </w:rPr>
        <w:t xml:space="preserve">Dále viz www.tic.dolnikounice.cz  </w:t>
      </w:r>
    </w:p>
    <w:p w:rsidR="00A673FB" w:rsidRPr="00E71920" w:rsidRDefault="00A673FB">
      <w:pPr>
        <w:rPr>
          <w:rFonts w:ascii="Arial" w:hAnsi="Arial" w:cs="Arial"/>
          <w:b/>
          <w:sz w:val="20"/>
          <w:szCs w:val="20"/>
          <w:u w:val="single"/>
        </w:rPr>
      </w:pPr>
    </w:p>
    <w:p w:rsidR="00A673FB" w:rsidRPr="00E71920" w:rsidRDefault="00A673FB">
      <w:pPr>
        <w:rPr>
          <w:rFonts w:ascii="Arial" w:hAnsi="Arial" w:cs="Arial"/>
          <w:b/>
          <w:sz w:val="20"/>
          <w:szCs w:val="20"/>
          <w:u w:val="single"/>
        </w:rPr>
      </w:pPr>
      <w:r w:rsidRPr="00E71920">
        <w:rPr>
          <w:rFonts w:ascii="Arial" w:hAnsi="Arial" w:cs="Arial"/>
          <w:b/>
          <w:sz w:val="20"/>
          <w:szCs w:val="20"/>
          <w:u w:val="single"/>
        </w:rPr>
        <w:t>Znojmo</w:t>
      </w:r>
    </w:p>
    <w:p w:rsidR="00A673FB" w:rsidRPr="002B7D91" w:rsidRDefault="00A673FB" w:rsidP="002B7D91">
      <w:pPr>
        <w:jc w:val="both"/>
        <w:rPr>
          <w:rFonts w:ascii="Arial" w:hAnsi="Arial" w:cs="Arial"/>
          <w:bCs/>
          <w:sz w:val="20"/>
          <w:szCs w:val="20"/>
        </w:rPr>
      </w:pPr>
      <w:r w:rsidRPr="002B7D91">
        <w:rPr>
          <w:rFonts w:ascii="Arial" w:hAnsi="Arial" w:cs="Arial"/>
          <w:bCs/>
          <w:sz w:val="20"/>
          <w:szCs w:val="20"/>
        </w:rPr>
        <w:t>13. -14. 4.</w:t>
      </w:r>
    </w:p>
    <w:p w:rsidR="00A673FB" w:rsidRPr="002B7D91" w:rsidRDefault="00A673FB" w:rsidP="002B7D91">
      <w:pPr>
        <w:jc w:val="both"/>
        <w:rPr>
          <w:rFonts w:ascii="Arial" w:hAnsi="Arial" w:cs="Arial"/>
          <w:sz w:val="20"/>
          <w:szCs w:val="20"/>
        </w:rPr>
      </w:pPr>
      <w:r w:rsidRPr="002B7D91">
        <w:rPr>
          <w:rFonts w:ascii="Arial" w:hAnsi="Arial" w:cs="Arial"/>
          <w:sz w:val="20"/>
          <w:szCs w:val="20"/>
        </w:rPr>
        <w:t>V tyto dny budou  zpřístupněny  dva historické  areály ve Znojmě:</w:t>
      </w:r>
    </w:p>
    <w:p w:rsidR="00A673FB" w:rsidRPr="002B7D91" w:rsidRDefault="00A673FB" w:rsidP="002B7D91">
      <w:pPr>
        <w:jc w:val="both"/>
        <w:rPr>
          <w:rFonts w:ascii="Arial" w:hAnsi="Arial" w:cs="Arial"/>
          <w:i/>
          <w:lang w:eastAsia="en-US"/>
        </w:rPr>
      </w:pPr>
      <w:r w:rsidRPr="002B7D91">
        <w:rPr>
          <w:rFonts w:ascii="Arial" w:hAnsi="Arial" w:cs="Arial"/>
          <w:b/>
          <w:bCs/>
          <w:sz w:val="20"/>
          <w:szCs w:val="20"/>
        </w:rPr>
        <w:t>-  premonstrátský  klášter  v Louce</w:t>
      </w:r>
      <w:r w:rsidRPr="002B7D91">
        <w:rPr>
          <w:rFonts w:ascii="Arial" w:hAnsi="Arial" w:cs="Arial"/>
          <w:bCs/>
          <w:sz w:val="20"/>
          <w:szCs w:val="20"/>
        </w:rPr>
        <w:t xml:space="preserve"> -</w:t>
      </w:r>
      <w:r w:rsidRPr="002B7D9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B7D91">
        <w:rPr>
          <w:rFonts w:ascii="Arial" w:hAnsi="Arial" w:cs="Arial"/>
          <w:bCs/>
          <w:i/>
          <w:sz w:val="20"/>
          <w:szCs w:val="20"/>
        </w:rPr>
        <w:t>založen r. 1190, za husitských válek byl klášter rozbořen a znovu vystavěn pozdně goticky. V r. 1748 začala barokní přestavba, kterou zastavilo zrušení kláštera Josefem II. v r. 1784. Po zrušení sloužily objekty jako tabáková továrna a později kasárna.</w:t>
      </w:r>
      <w:r w:rsidRPr="002B7D91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A673FB" w:rsidRPr="002B7D91" w:rsidRDefault="00A673FB" w:rsidP="002B7D91">
      <w:pPr>
        <w:jc w:val="both"/>
        <w:rPr>
          <w:rFonts w:ascii="Arial" w:hAnsi="Arial" w:cs="Arial"/>
          <w:i/>
          <w:sz w:val="20"/>
          <w:szCs w:val="20"/>
        </w:rPr>
      </w:pPr>
      <w:r w:rsidRPr="002B7D91">
        <w:rPr>
          <w:rFonts w:ascii="Arial" w:hAnsi="Arial" w:cs="Arial"/>
          <w:b/>
          <w:sz w:val="20"/>
          <w:szCs w:val="20"/>
        </w:rPr>
        <w:t xml:space="preserve">-  </w:t>
      </w:r>
      <w:r w:rsidRPr="002B7D91">
        <w:rPr>
          <w:rFonts w:ascii="Arial" w:hAnsi="Arial" w:cs="Arial"/>
          <w:b/>
          <w:bCs/>
          <w:sz w:val="20"/>
          <w:szCs w:val="20"/>
        </w:rPr>
        <w:t>pivovar</w:t>
      </w:r>
      <w:r w:rsidRPr="002B7D91">
        <w:rPr>
          <w:rFonts w:ascii="Arial" w:hAnsi="Arial" w:cs="Arial"/>
          <w:sz w:val="20"/>
          <w:szCs w:val="20"/>
        </w:rPr>
        <w:t xml:space="preserve"> - </w:t>
      </w:r>
      <w:r w:rsidRPr="002B7D91">
        <w:rPr>
          <w:rFonts w:ascii="Arial" w:hAnsi="Arial" w:cs="Arial"/>
          <w:i/>
          <w:sz w:val="20"/>
          <w:szCs w:val="20"/>
        </w:rPr>
        <w:t xml:space="preserve">městský pivovar byl založen v roce 1720 na území bývalého předhradí znojemského hradu.  Pivovar byl známý výrobou piva Hostan. </w:t>
      </w:r>
    </w:p>
    <w:p w:rsidR="00A673FB" w:rsidRPr="002B7D91" w:rsidRDefault="00A673FB" w:rsidP="002B7D91">
      <w:pPr>
        <w:jc w:val="both"/>
        <w:rPr>
          <w:rFonts w:ascii="Arial" w:hAnsi="Arial" w:cs="Arial"/>
          <w:sz w:val="20"/>
          <w:szCs w:val="20"/>
        </w:rPr>
      </w:pPr>
      <w:r w:rsidRPr="002B7D91">
        <w:rPr>
          <w:rFonts w:ascii="Arial" w:hAnsi="Arial" w:cs="Arial"/>
          <w:sz w:val="20"/>
          <w:szCs w:val="20"/>
        </w:rPr>
        <w:t>Obě tyto kulturní památky jsou v majetku města Znojma  a  jsou běžně veřejnosti nepřístupné. Vstup zdarma.</w:t>
      </w:r>
    </w:p>
    <w:p w:rsidR="00A673FB" w:rsidRPr="002B7D91" w:rsidRDefault="00A673FB" w:rsidP="002B7D91">
      <w:pPr>
        <w:jc w:val="both"/>
        <w:rPr>
          <w:rFonts w:ascii="Arial" w:hAnsi="Arial" w:cs="Arial"/>
          <w:sz w:val="20"/>
          <w:szCs w:val="20"/>
        </w:rPr>
      </w:pPr>
      <w:r w:rsidRPr="002B7D91">
        <w:rPr>
          <w:rFonts w:ascii="Arial" w:hAnsi="Arial" w:cs="Arial"/>
          <w:sz w:val="20"/>
          <w:szCs w:val="20"/>
        </w:rPr>
        <w:t>Komentované prohlídky budou probíhat od 9.00 do 17.00 hodin vždy v celou hodinu.</w:t>
      </w:r>
    </w:p>
    <w:p w:rsidR="00A673FB" w:rsidRPr="00E71920" w:rsidRDefault="00A673F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673FB" w:rsidRPr="00E71920" w:rsidSect="00811F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Franklin Gothic Medium">
    <w:altName w:val="Franklin Gothic Medium"/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F120"/>
    <w:multiLevelType w:val="hybridMultilevel"/>
    <w:tmpl w:val="BDF13A4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A039028"/>
    <w:multiLevelType w:val="hybridMultilevel"/>
    <w:tmpl w:val="0C2887E2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4A800E8"/>
    <w:multiLevelType w:val="hybridMultilevel"/>
    <w:tmpl w:val="7D56A8A4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20608"/>
    <w:multiLevelType w:val="hybridMultilevel"/>
    <w:tmpl w:val="E36A1786"/>
    <w:lvl w:ilvl="0" w:tplc="111CA35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9070654"/>
    <w:multiLevelType w:val="hybridMultilevel"/>
    <w:tmpl w:val="6C1C005A"/>
    <w:lvl w:ilvl="0" w:tplc="B2C0F04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070C1"/>
    <w:multiLevelType w:val="hybridMultilevel"/>
    <w:tmpl w:val="582ACA5C"/>
    <w:lvl w:ilvl="0" w:tplc="B8C8596E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E5D88"/>
    <w:multiLevelType w:val="hybridMultilevel"/>
    <w:tmpl w:val="118C8AD4"/>
    <w:lvl w:ilvl="0" w:tplc="25CC6A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B55164"/>
    <w:multiLevelType w:val="hybridMultilevel"/>
    <w:tmpl w:val="0A1AD27E"/>
    <w:lvl w:ilvl="0" w:tplc="6CDCB2E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27FB5"/>
    <w:multiLevelType w:val="hybridMultilevel"/>
    <w:tmpl w:val="6D9C818C"/>
    <w:lvl w:ilvl="0" w:tplc="A8FA185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F73E2"/>
    <w:multiLevelType w:val="hybridMultilevel"/>
    <w:tmpl w:val="9E128322"/>
    <w:lvl w:ilvl="0" w:tplc="657A8F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74DE343F"/>
    <w:multiLevelType w:val="hybridMultilevel"/>
    <w:tmpl w:val="F308F8EA"/>
    <w:lvl w:ilvl="0" w:tplc="26D8A2F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69A"/>
    <w:rsid w:val="000113A2"/>
    <w:rsid w:val="00075546"/>
    <w:rsid w:val="00144DAE"/>
    <w:rsid w:val="00155304"/>
    <w:rsid w:val="001C2DB0"/>
    <w:rsid w:val="00247696"/>
    <w:rsid w:val="00283A26"/>
    <w:rsid w:val="0029176C"/>
    <w:rsid w:val="002A785B"/>
    <w:rsid w:val="002B7D91"/>
    <w:rsid w:val="002F4732"/>
    <w:rsid w:val="00315B8B"/>
    <w:rsid w:val="00316DEF"/>
    <w:rsid w:val="00344735"/>
    <w:rsid w:val="00383F52"/>
    <w:rsid w:val="003A73B2"/>
    <w:rsid w:val="003C3BB1"/>
    <w:rsid w:val="00403B8F"/>
    <w:rsid w:val="0046529C"/>
    <w:rsid w:val="00475686"/>
    <w:rsid w:val="004A3824"/>
    <w:rsid w:val="004B49DD"/>
    <w:rsid w:val="004C7676"/>
    <w:rsid w:val="004E669A"/>
    <w:rsid w:val="0050177D"/>
    <w:rsid w:val="0051620C"/>
    <w:rsid w:val="005645A9"/>
    <w:rsid w:val="00611E1F"/>
    <w:rsid w:val="00616A4A"/>
    <w:rsid w:val="00644EDF"/>
    <w:rsid w:val="0068319B"/>
    <w:rsid w:val="006D504E"/>
    <w:rsid w:val="00700E5C"/>
    <w:rsid w:val="007852F3"/>
    <w:rsid w:val="00811F36"/>
    <w:rsid w:val="00890174"/>
    <w:rsid w:val="008912CF"/>
    <w:rsid w:val="008B040B"/>
    <w:rsid w:val="008C3346"/>
    <w:rsid w:val="008E71CC"/>
    <w:rsid w:val="008F0A0F"/>
    <w:rsid w:val="009150D4"/>
    <w:rsid w:val="00917403"/>
    <w:rsid w:val="009275CA"/>
    <w:rsid w:val="009650D2"/>
    <w:rsid w:val="00996928"/>
    <w:rsid w:val="009E5CB9"/>
    <w:rsid w:val="00A1312E"/>
    <w:rsid w:val="00A4280C"/>
    <w:rsid w:val="00A673FB"/>
    <w:rsid w:val="00AB3E34"/>
    <w:rsid w:val="00B255B8"/>
    <w:rsid w:val="00B44B32"/>
    <w:rsid w:val="00B5512F"/>
    <w:rsid w:val="00BB5302"/>
    <w:rsid w:val="00C060DB"/>
    <w:rsid w:val="00C8529E"/>
    <w:rsid w:val="00CD5BEA"/>
    <w:rsid w:val="00D16459"/>
    <w:rsid w:val="00D209AC"/>
    <w:rsid w:val="00D64B39"/>
    <w:rsid w:val="00D81E70"/>
    <w:rsid w:val="00D87C13"/>
    <w:rsid w:val="00DA065E"/>
    <w:rsid w:val="00DC700E"/>
    <w:rsid w:val="00E65F1C"/>
    <w:rsid w:val="00E71920"/>
    <w:rsid w:val="00EA0E1F"/>
    <w:rsid w:val="00EA6A35"/>
    <w:rsid w:val="00ED28BD"/>
    <w:rsid w:val="00F02CF8"/>
    <w:rsid w:val="00F1275B"/>
    <w:rsid w:val="00F15289"/>
    <w:rsid w:val="00F74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9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065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AB3E3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065E"/>
    <w:rPr>
      <w:rFonts w:ascii="Cambria" w:hAnsi="Cambria" w:cs="Times New Roman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B3E34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rsid w:val="004E669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E669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47568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0113A2"/>
    <w:pPr>
      <w:ind w:left="720"/>
      <w:contextualSpacing/>
    </w:pPr>
  </w:style>
  <w:style w:type="paragraph" w:styleId="NoSpacing">
    <w:name w:val="No Spacing"/>
    <w:uiPriority w:val="99"/>
    <w:qFormat/>
    <w:rsid w:val="00811F36"/>
    <w:rPr>
      <w:rFonts w:eastAsia="Times New Roman"/>
    </w:rPr>
  </w:style>
  <w:style w:type="paragraph" w:customStyle="1" w:styleId="Odstavecseseznamem1">
    <w:name w:val="Odstavec se seznamem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  <w:szCs w:val="20"/>
    </w:rPr>
  </w:style>
  <w:style w:type="paragraph" w:customStyle="1" w:styleId="Normlnweb1">
    <w:name w:val="Normální (web)1"/>
    <w:basedOn w:val="Normal"/>
    <w:uiPriority w:val="99"/>
    <w:rsid w:val="007852F3"/>
    <w:pPr>
      <w:suppressAutoHyphens/>
      <w:overflowPunct w:val="0"/>
      <w:autoSpaceDE w:val="0"/>
      <w:autoSpaceDN w:val="0"/>
      <w:adjustRightInd w:val="0"/>
      <w:spacing w:before="28" w:after="28" w:line="100" w:lineRule="atLeast"/>
      <w:textAlignment w:val="baseline"/>
    </w:pPr>
    <w:rPr>
      <w:rFonts w:eastAsia="Times New Roman"/>
      <w:kern w:val="1"/>
      <w:szCs w:val="20"/>
    </w:rPr>
  </w:style>
  <w:style w:type="paragraph" w:customStyle="1" w:styleId="Default">
    <w:name w:val="Default"/>
    <w:uiPriority w:val="99"/>
    <w:rsid w:val="0050177D"/>
    <w:pPr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265</Words>
  <Characters>1568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Kveta</dc:creator>
  <cp:keywords/>
  <dc:description/>
  <cp:lastModifiedBy>Kucerova</cp:lastModifiedBy>
  <cp:revision>2</cp:revision>
  <dcterms:created xsi:type="dcterms:W3CDTF">2013-03-22T12:08:00Z</dcterms:created>
  <dcterms:modified xsi:type="dcterms:W3CDTF">2013-03-22T12:08:00Z</dcterms:modified>
</cp:coreProperties>
</file>