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63A" w:rsidRDefault="005B563A" w:rsidP="004E669A">
      <w:pPr>
        <w:rPr>
          <w:rFonts w:ascii="Arial" w:hAnsi="Arial" w:cs="Arial"/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margin-left:-7.65pt;margin-top:-7.7pt;width:180pt;height:80.1pt;z-index:-251658240;visibility:visible">
            <v:imagedata r:id="rId5" o:title=""/>
          </v:shape>
        </w:pict>
      </w:r>
    </w:p>
    <w:p w:rsidR="005B563A" w:rsidRDefault="005B563A" w:rsidP="00DA065E">
      <w:pPr>
        <w:pStyle w:val="Heading1"/>
        <w:rPr>
          <w:color w:val="808080"/>
        </w:rPr>
      </w:pPr>
    </w:p>
    <w:p w:rsidR="005B563A" w:rsidRDefault="005B563A" w:rsidP="004E669A">
      <w:pPr>
        <w:rPr>
          <w:rFonts w:ascii="Arial" w:hAnsi="Arial" w:cs="Arial"/>
          <w:b/>
          <w:sz w:val="32"/>
          <w:szCs w:val="32"/>
        </w:rPr>
      </w:pPr>
    </w:p>
    <w:p w:rsidR="005B563A" w:rsidRDefault="005B563A" w:rsidP="004E669A">
      <w:pPr>
        <w:rPr>
          <w:rFonts w:ascii="Arial" w:hAnsi="Arial" w:cs="Arial"/>
          <w:b/>
          <w:sz w:val="32"/>
          <w:szCs w:val="32"/>
        </w:rPr>
      </w:pPr>
    </w:p>
    <w:p w:rsidR="005B563A" w:rsidRPr="00AB3E34" w:rsidRDefault="005B563A" w:rsidP="00DA065E">
      <w:pPr>
        <w:jc w:val="center"/>
        <w:rPr>
          <w:rFonts w:ascii="Arial" w:hAnsi="Arial" w:cs="Arial"/>
          <w:b/>
          <w:sz w:val="32"/>
          <w:szCs w:val="32"/>
        </w:rPr>
      </w:pPr>
      <w:r w:rsidRPr="00AB3E34">
        <w:rPr>
          <w:rFonts w:ascii="Arial" w:hAnsi="Arial" w:cs="Arial"/>
          <w:b/>
          <w:sz w:val="32"/>
          <w:szCs w:val="32"/>
        </w:rPr>
        <w:t>„Brány památek dokořán“ 2013</w:t>
      </w:r>
      <w:r>
        <w:rPr>
          <w:rFonts w:ascii="Arial" w:hAnsi="Arial" w:cs="Arial"/>
          <w:b/>
          <w:sz w:val="32"/>
          <w:szCs w:val="32"/>
        </w:rPr>
        <w:t xml:space="preserve"> – Jihočeský kraj</w:t>
      </w:r>
    </w:p>
    <w:p w:rsidR="005B563A" w:rsidRPr="00AB3E34" w:rsidRDefault="005B563A" w:rsidP="00DA065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akce u příležitosti Mezinárodního dne památek a sídel (18. dubna 2013)</w:t>
      </w:r>
    </w:p>
    <w:p w:rsidR="005B563A" w:rsidRDefault="005B563A" w:rsidP="006A32F1">
      <w:pPr>
        <w:rPr>
          <w:b/>
          <w:bCs/>
        </w:rPr>
      </w:pPr>
    </w:p>
    <w:p w:rsidR="005B563A" w:rsidRPr="006A32F1" w:rsidRDefault="005B563A" w:rsidP="006A32F1">
      <w:pPr>
        <w:rPr>
          <w:rFonts w:ascii="Arial" w:hAnsi="Arial" w:cs="Arial"/>
          <w:sz w:val="20"/>
          <w:szCs w:val="20"/>
          <w:u w:val="single"/>
        </w:rPr>
      </w:pPr>
      <w:r w:rsidRPr="006A32F1">
        <w:rPr>
          <w:rFonts w:ascii="Arial" w:hAnsi="Arial" w:cs="Arial"/>
          <w:b/>
          <w:bCs/>
          <w:sz w:val="20"/>
          <w:szCs w:val="20"/>
          <w:u w:val="single"/>
        </w:rPr>
        <w:t>Blatná</w:t>
      </w:r>
    </w:p>
    <w:p w:rsidR="005B563A" w:rsidRPr="006A32F1" w:rsidRDefault="005B563A" w:rsidP="006A32F1">
      <w:pPr>
        <w:rPr>
          <w:rFonts w:ascii="Arial" w:hAnsi="Arial" w:cs="Arial"/>
          <w:sz w:val="20"/>
          <w:szCs w:val="20"/>
        </w:rPr>
      </w:pPr>
      <w:r w:rsidRPr="006A32F1">
        <w:rPr>
          <w:rFonts w:ascii="Arial" w:hAnsi="Arial" w:cs="Arial"/>
          <w:b/>
          <w:bCs/>
          <w:sz w:val="20"/>
          <w:szCs w:val="20"/>
        </w:rPr>
        <w:t>18. 4.           </w:t>
      </w:r>
    </w:p>
    <w:p w:rsidR="005B563A" w:rsidRPr="006A32F1" w:rsidRDefault="005B563A" w:rsidP="006A32F1">
      <w:pPr>
        <w:rPr>
          <w:rFonts w:ascii="Arial" w:hAnsi="Arial" w:cs="Arial"/>
          <w:sz w:val="20"/>
          <w:szCs w:val="20"/>
        </w:rPr>
      </w:pPr>
      <w:r w:rsidRPr="006A32F1">
        <w:rPr>
          <w:rFonts w:ascii="Arial" w:hAnsi="Arial" w:cs="Arial"/>
          <w:b/>
          <w:bCs/>
          <w:sz w:val="20"/>
          <w:szCs w:val="20"/>
        </w:rPr>
        <w:t>16 - 18h - mimořádné rozšířené prohlídky vodního zámku Blatná - </w:t>
      </w:r>
      <w:r w:rsidRPr="006A32F1">
        <w:rPr>
          <w:rFonts w:ascii="Arial" w:hAnsi="Arial" w:cs="Arial"/>
          <w:sz w:val="20"/>
          <w:szCs w:val="20"/>
          <w:shd w:val="clear" w:color="auto" w:fill="FFFFFF"/>
        </w:rPr>
        <w:t>základní prohlídka zámku je rozšířena o prohlídku Zelené světnice a zámecké kaple</w:t>
      </w:r>
      <w:r w:rsidRPr="006A32F1">
        <w:rPr>
          <w:rFonts w:ascii="Arial" w:hAnsi="Arial" w:cs="Arial"/>
          <w:sz w:val="20"/>
          <w:szCs w:val="20"/>
        </w:rPr>
        <w:t> (běžné prohlídky  probíhají od 1. 4. pouze o víkendech, od 1. 5. do 14. 9. denně kromě pondělí) </w:t>
      </w:r>
    </w:p>
    <w:p w:rsidR="005B563A" w:rsidRPr="006A32F1" w:rsidRDefault="005B563A" w:rsidP="006A32F1">
      <w:pPr>
        <w:rPr>
          <w:rFonts w:ascii="Arial" w:hAnsi="Arial" w:cs="Arial"/>
          <w:sz w:val="20"/>
          <w:szCs w:val="20"/>
        </w:rPr>
      </w:pPr>
      <w:r w:rsidRPr="006A32F1">
        <w:rPr>
          <w:rFonts w:ascii="Arial" w:hAnsi="Arial" w:cs="Arial"/>
          <w:b/>
          <w:bCs/>
          <w:sz w:val="20"/>
          <w:szCs w:val="20"/>
        </w:rPr>
        <w:t>17 - 19h - prohlídky nově opravené kontribuční sýpky "špejchar"</w:t>
      </w:r>
    </w:p>
    <w:p w:rsidR="005B563A" w:rsidRPr="006A32F1" w:rsidRDefault="005B563A" w:rsidP="006A32F1">
      <w:pPr>
        <w:rPr>
          <w:rFonts w:ascii="Arial" w:hAnsi="Arial" w:cs="Arial"/>
          <w:sz w:val="20"/>
          <w:szCs w:val="20"/>
        </w:rPr>
      </w:pPr>
      <w:r w:rsidRPr="006A32F1">
        <w:rPr>
          <w:rFonts w:ascii="Arial" w:hAnsi="Arial" w:cs="Arial"/>
          <w:b/>
          <w:bCs/>
          <w:sz w:val="20"/>
          <w:szCs w:val="20"/>
        </w:rPr>
        <w:t>16 - 19h - prohlídky podzemí Městského muzea Blatná</w:t>
      </w:r>
    </w:p>
    <w:p w:rsidR="005B563A" w:rsidRPr="006A32F1" w:rsidRDefault="005B563A" w:rsidP="006A32F1">
      <w:pPr>
        <w:rPr>
          <w:rFonts w:ascii="Arial" w:hAnsi="Arial" w:cs="Arial"/>
          <w:sz w:val="20"/>
          <w:szCs w:val="20"/>
        </w:rPr>
      </w:pPr>
      <w:r w:rsidRPr="006A32F1">
        <w:rPr>
          <w:rFonts w:ascii="Arial" w:hAnsi="Arial" w:cs="Arial"/>
          <w:b/>
          <w:bCs/>
          <w:sz w:val="20"/>
          <w:szCs w:val="20"/>
        </w:rPr>
        <w:t>15 - 17h - prohlídky kostela Nanebevzetí Panny Marie</w:t>
      </w:r>
    </w:p>
    <w:p w:rsidR="005B563A" w:rsidRDefault="005B563A" w:rsidP="004E669A">
      <w:pPr>
        <w:rPr>
          <w:rFonts w:ascii="Arial" w:hAnsi="Arial" w:cs="Arial"/>
          <w:sz w:val="20"/>
          <w:szCs w:val="20"/>
        </w:rPr>
      </w:pPr>
    </w:p>
    <w:p w:rsidR="005B563A" w:rsidRDefault="005B563A" w:rsidP="003226DB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České Budějovice</w:t>
      </w:r>
      <w:bookmarkStart w:id="0" w:name="_GoBack"/>
      <w:bookmarkEnd w:id="0"/>
    </w:p>
    <w:p w:rsidR="005B563A" w:rsidRDefault="005B563A" w:rsidP="003226DB">
      <w:pPr>
        <w:pStyle w:val="Heading3"/>
        <w:spacing w:before="0"/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20. 4. - České Budějovice ve století páry, aneb koněspřežka byla první</w:t>
      </w:r>
      <w:r>
        <w:rPr>
          <w:rFonts w:ascii="Arial" w:hAnsi="Arial" w:cs="Arial"/>
          <w:color w:val="auto"/>
          <w:sz w:val="20"/>
          <w:szCs w:val="20"/>
        </w:rPr>
        <w:br/>
      </w:r>
      <w:r>
        <w:rPr>
          <w:rFonts w:ascii="Arial" w:hAnsi="Arial" w:cs="Arial"/>
          <w:b w:val="0"/>
          <w:color w:val="auto"/>
          <w:sz w:val="20"/>
          <w:szCs w:val="20"/>
        </w:rPr>
        <w:t xml:space="preserve">Volně přístupné objekty 10,00 – 17,00 hod.  </w:t>
      </w:r>
    </w:p>
    <w:p w:rsidR="005B563A" w:rsidRDefault="005B563A" w:rsidP="003226DB">
      <w:pPr>
        <w:numPr>
          <w:ilvl w:val="0"/>
          <w:numId w:val="14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Dvůr domu U Beránka</w:t>
      </w:r>
      <w:r>
        <w:rPr>
          <w:rFonts w:ascii="Arial" w:hAnsi="Arial" w:cs="Arial"/>
          <w:sz w:val="20"/>
          <w:szCs w:val="20"/>
        </w:rPr>
        <w:t xml:space="preserve"> – (Krajinská 35)</w:t>
      </w:r>
    </w:p>
    <w:p w:rsidR="005B563A" w:rsidRDefault="005B563A" w:rsidP="003226DB">
      <w:pPr>
        <w:numPr>
          <w:ilvl w:val="0"/>
          <w:numId w:val="14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Gymnázium Česká</w:t>
      </w:r>
      <w:r>
        <w:rPr>
          <w:rFonts w:ascii="Arial" w:hAnsi="Arial" w:cs="Arial"/>
          <w:sz w:val="20"/>
          <w:szCs w:val="20"/>
        </w:rPr>
        <w:t xml:space="preserve"> – (Česká 64) </w:t>
      </w:r>
    </w:p>
    <w:p w:rsidR="005B563A" w:rsidRDefault="005B563A" w:rsidP="003226DB">
      <w:pPr>
        <w:numPr>
          <w:ilvl w:val="0"/>
          <w:numId w:val="14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Gymnázium Jana Valeriána Jirsíka</w:t>
      </w:r>
      <w:r>
        <w:rPr>
          <w:rFonts w:ascii="Arial" w:hAnsi="Arial" w:cs="Arial"/>
          <w:sz w:val="20"/>
          <w:szCs w:val="20"/>
        </w:rPr>
        <w:t xml:space="preserve"> -  (Fráni Šrámka 23)</w:t>
      </w:r>
    </w:p>
    <w:p w:rsidR="005B563A" w:rsidRDefault="005B563A" w:rsidP="003226DB">
      <w:pPr>
        <w:numPr>
          <w:ilvl w:val="0"/>
          <w:numId w:val="14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Hardtmuthova vila – DDM</w:t>
      </w:r>
      <w:r>
        <w:rPr>
          <w:rFonts w:ascii="Arial" w:hAnsi="Arial" w:cs="Arial"/>
          <w:sz w:val="20"/>
          <w:szCs w:val="20"/>
        </w:rPr>
        <w:t xml:space="preserve"> - ( U Zimního stadionu 1)</w:t>
      </w:r>
    </w:p>
    <w:p w:rsidR="005B563A" w:rsidRDefault="005B563A" w:rsidP="003226DB">
      <w:pPr>
        <w:numPr>
          <w:ilvl w:val="0"/>
          <w:numId w:val="14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Hotel Zátkův dům</w:t>
      </w:r>
      <w:r>
        <w:rPr>
          <w:rFonts w:ascii="Arial" w:hAnsi="Arial" w:cs="Arial"/>
          <w:sz w:val="20"/>
          <w:szCs w:val="20"/>
        </w:rPr>
        <w:t xml:space="preserve"> – (Krajinská 41) </w:t>
      </w:r>
    </w:p>
    <w:p w:rsidR="005B563A" w:rsidRDefault="005B563A" w:rsidP="003226DB">
      <w:pPr>
        <w:numPr>
          <w:ilvl w:val="0"/>
          <w:numId w:val="14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Kostel svaté Rodiny</w:t>
      </w:r>
      <w:r>
        <w:rPr>
          <w:rFonts w:ascii="Arial" w:hAnsi="Arial" w:cs="Arial"/>
          <w:sz w:val="20"/>
          <w:szCs w:val="20"/>
        </w:rPr>
        <w:t xml:space="preserve">  - (Karla IV. 22) </w:t>
      </w:r>
    </w:p>
    <w:p w:rsidR="005B563A" w:rsidRDefault="005B563A" w:rsidP="003226DB">
      <w:pPr>
        <w:numPr>
          <w:ilvl w:val="0"/>
          <w:numId w:val="14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Kostel svatého Václava</w:t>
      </w:r>
      <w:r>
        <w:rPr>
          <w:rFonts w:ascii="Arial" w:hAnsi="Arial" w:cs="Arial"/>
          <w:sz w:val="20"/>
          <w:szCs w:val="20"/>
        </w:rPr>
        <w:t xml:space="preserve"> – (Kostelní 5)   </w:t>
      </w:r>
    </w:p>
    <w:p w:rsidR="005B563A" w:rsidRDefault="005B563A" w:rsidP="003226DB">
      <w:pPr>
        <w:numPr>
          <w:ilvl w:val="0"/>
          <w:numId w:val="14"/>
        </w:num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Lannova loděnice</w:t>
      </w:r>
      <w:r>
        <w:rPr>
          <w:rFonts w:ascii="Arial" w:hAnsi="Arial" w:cs="Arial"/>
          <w:sz w:val="20"/>
          <w:szCs w:val="20"/>
        </w:rPr>
        <w:t xml:space="preserve"> - (Vltavské nábřeží 5)  </w:t>
      </w:r>
    </w:p>
    <w:p w:rsidR="005B563A" w:rsidRDefault="005B563A" w:rsidP="003226DB">
      <w:pPr>
        <w:numPr>
          <w:ilvl w:val="0"/>
          <w:numId w:val="14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Muzeum koněspřežky</w:t>
      </w:r>
      <w:r>
        <w:rPr>
          <w:rFonts w:ascii="Arial" w:hAnsi="Arial" w:cs="Arial"/>
          <w:sz w:val="20"/>
          <w:szCs w:val="20"/>
        </w:rPr>
        <w:t xml:space="preserve"> – (Mánesova 10) </w:t>
      </w:r>
    </w:p>
    <w:p w:rsidR="005B563A" w:rsidRDefault="005B563A" w:rsidP="003226DB">
      <w:pPr>
        <w:numPr>
          <w:ilvl w:val="0"/>
          <w:numId w:val="14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Nisslův dům – Dětské centrum Barborka</w:t>
      </w:r>
      <w:r>
        <w:rPr>
          <w:rFonts w:ascii="Arial" w:hAnsi="Arial" w:cs="Arial"/>
          <w:sz w:val="20"/>
          <w:szCs w:val="20"/>
        </w:rPr>
        <w:t xml:space="preserve"> – (Piaristická 8)</w:t>
      </w:r>
    </w:p>
    <w:p w:rsidR="005B563A" w:rsidRDefault="005B563A" w:rsidP="003226DB">
      <w:pPr>
        <w:numPr>
          <w:ilvl w:val="0"/>
          <w:numId w:val="14"/>
        </w:num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Rodný dům Adalberta Lanny</w:t>
      </w:r>
      <w:r>
        <w:rPr>
          <w:rFonts w:ascii="Arial" w:hAnsi="Arial" w:cs="Arial"/>
          <w:sz w:val="20"/>
          <w:szCs w:val="20"/>
        </w:rPr>
        <w:t xml:space="preserve"> - (Vltavské nábřeží 6)    </w:t>
      </w:r>
    </w:p>
    <w:p w:rsidR="005B563A" w:rsidRDefault="005B563A" w:rsidP="003226DB">
      <w:pPr>
        <w:numPr>
          <w:ilvl w:val="0"/>
          <w:numId w:val="14"/>
        </w:num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Státní okresní archiv České Budějovice</w:t>
      </w:r>
      <w:r>
        <w:rPr>
          <w:rFonts w:ascii="Arial" w:hAnsi="Arial" w:cs="Arial"/>
          <w:sz w:val="20"/>
          <w:szCs w:val="20"/>
        </w:rPr>
        <w:t xml:space="preserve"> - (Rudolfovská 40) - výstava Budějovice ve století páry. Svědectví archivních dokumentů". Výstava potrvá do 26. 4. 2013 Po-Pá 10,00 – 17,00 hod.,</w:t>
      </w:r>
    </w:p>
    <w:p w:rsidR="005B563A" w:rsidRDefault="005B563A" w:rsidP="003226DB">
      <w:pPr>
        <w:numPr>
          <w:ilvl w:val="0"/>
          <w:numId w:val="14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Špeditérství a zasilatelství Ferus</w:t>
      </w:r>
      <w:r>
        <w:rPr>
          <w:rFonts w:ascii="Arial" w:hAnsi="Arial" w:cs="Arial"/>
          <w:sz w:val="20"/>
          <w:szCs w:val="20"/>
        </w:rPr>
        <w:t xml:space="preserve"> (sídlo NPÚ – Senovážné náměstí 6) </w:t>
      </w:r>
    </w:p>
    <w:p w:rsidR="005B563A" w:rsidRDefault="005B563A" w:rsidP="003226DB">
      <w:pPr>
        <w:numPr>
          <w:ilvl w:val="0"/>
          <w:numId w:val="14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Wortnerův dům - Alšova jihočeská galerie</w:t>
      </w:r>
      <w:r>
        <w:rPr>
          <w:rFonts w:ascii="Arial" w:hAnsi="Arial" w:cs="Arial"/>
          <w:sz w:val="20"/>
          <w:szCs w:val="20"/>
        </w:rPr>
        <w:t xml:space="preserve"> - (U Černé věže 22)</w:t>
      </w:r>
    </w:p>
    <w:p w:rsidR="005B563A" w:rsidRDefault="005B563A" w:rsidP="003226DB">
      <w:pPr>
        <w:numPr>
          <w:ilvl w:val="0"/>
          <w:numId w:val="14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ZŠ Matice školské</w:t>
      </w:r>
      <w:r>
        <w:rPr>
          <w:rFonts w:ascii="Arial" w:hAnsi="Arial" w:cs="Arial"/>
          <w:sz w:val="20"/>
          <w:szCs w:val="20"/>
        </w:rPr>
        <w:t xml:space="preserve"> – (Matice školské 3)</w:t>
      </w:r>
    </w:p>
    <w:p w:rsidR="005B563A" w:rsidRPr="003226DB" w:rsidRDefault="005B563A" w:rsidP="003226DB">
      <w:pPr>
        <w:pStyle w:val="ListParagraph"/>
        <w:numPr>
          <w:ilvl w:val="0"/>
          <w:numId w:val="14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3226DB">
        <w:rPr>
          <w:rFonts w:ascii="Arial" w:hAnsi="Arial" w:cs="Arial"/>
          <w:b/>
          <w:bCs/>
          <w:sz w:val="20"/>
          <w:szCs w:val="20"/>
        </w:rPr>
        <w:t>Beseda českobudějovická</w:t>
      </w:r>
      <w:r w:rsidRPr="003226DB">
        <w:rPr>
          <w:rFonts w:ascii="Arial" w:hAnsi="Arial" w:cs="Arial"/>
          <w:sz w:val="20"/>
          <w:szCs w:val="20"/>
        </w:rPr>
        <w:t xml:space="preserve"> – (Na Sadech 18)</w:t>
      </w:r>
    </w:p>
    <w:p w:rsidR="005B563A" w:rsidRDefault="005B563A" w:rsidP="003226DB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každém z navštívených objektů obdržíte od kostýmovaného organizátora letáček s informacemi o dané památce. Návštěva objektu vám bude zaznamenána do soutěžní karty.  </w:t>
      </w:r>
    </w:p>
    <w:p w:rsidR="005B563A" w:rsidRDefault="005B563A" w:rsidP="003226DB">
      <w:pPr>
        <w:pStyle w:val="Heading3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Objekty s komentovanou prohlídkou – vstup pouze s platnou vstupenkou!!!</w:t>
      </w:r>
    </w:p>
    <w:p w:rsidR="005B563A" w:rsidRDefault="005B563A" w:rsidP="003226DB">
      <w:pPr>
        <w:pStyle w:val="Heading3"/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</w:pPr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 xml:space="preserve">Bezplatné vstupenky lze rezervovat prostřednictvím CB systému a vyzvednout si je  můžete v Turistickém informačním centru na nám. Přemysla Otakara II. č.2. </w:t>
      </w:r>
      <w:hyperlink r:id="rId6" w:history="1">
        <w:r>
          <w:rPr>
            <w:rStyle w:val="Hyperlink"/>
            <w:rFonts w:ascii="Arial" w:hAnsi="Arial" w:cs="Arial"/>
            <w:b w:val="0"/>
            <w:bCs w:val="0"/>
            <w:i/>
            <w:iCs/>
            <w:color w:val="auto"/>
            <w:sz w:val="20"/>
            <w:szCs w:val="20"/>
          </w:rPr>
          <w:t>www.cbsystem.cz</w:t>
        </w:r>
      </w:hyperlink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 xml:space="preserve">  </w:t>
      </w:r>
    </w:p>
    <w:p w:rsidR="005B563A" w:rsidRDefault="005B563A" w:rsidP="003226DB">
      <w:pPr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Nová prohlídka českobudějovické radnice s kostýmovaným průvodcem </w:t>
      </w:r>
      <w:r>
        <w:rPr>
          <w:rFonts w:ascii="Arial" w:hAnsi="Arial" w:cs="Arial"/>
          <w:sz w:val="20"/>
          <w:szCs w:val="20"/>
        </w:rPr>
        <w:t>doplněná o promítání fotografií archeologického výzkumu radnice v letech 1996-1997</w:t>
      </w:r>
      <w:r>
        <w:rPr>
          <w:rFonts w:ascii="Arial" w:hAnsi="Arial" w:cs="Arial"/>
          <w:b/>
          <w:bCs/>
          <w:sz w:val="20"/>
          <w:szCs w:val="20"/>
        </w:rPr>
        <w:t xml:space="preserve">  Prohlídky </w:t>
      </w:r>
      <w:r>
        <w:rPr>
          <w:rFonts w:ascii="Arial" w:hAnsi="Arial" w:cs="Arial"/>
          <w:sz w:val="20"/>
          <w:szCs w:val="20"/>
        </w:rPr>
        <w:t>7 x denně v hodinových intervalech.</w:t>
      </w:r>
    </w:p>
    <w:p w:rsidR="005B563A" w:rsidRDefault="005B563A" w:rsidP="003226DB">
      <w:pPr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Komentovaná prohlídka Vodárenské věže </w:t>
      </w:r>
      <w:r>
        <w:rPr>
          <w:rFonts w:ascii="Arial" w:hAnsi="Arial" w:cs="Arial"/>
          <w:sz w:val="20"/>
          <w:szCs w:val="20"/>
        </w:rPr>
        <w:t xml:space="preserve">se zaměřením na přestavbu věže v 19. stol. </w:t>
      </w:r>
      <w:r>
        <w:rPr>
          <w:rFonts w:ascii="Arial" w:hAnsi="Arial" w:cs="Arial"/>
          <w:b/>
          <w:bCs/>
          <w:sz w:val="20"/>
          <w:szCs w:val="20"/>
        </w:rPr>
        <w:t xml:space="preserve"> Prohlídky </w:t>
      </w:r>
      <w:r>
        <w:rPr>
          <w:rFonts w:ascii="Arial" w:hAnsi="Arial" w:cs="Arial"/>
          <w:sz w:val="20"/>
          <w:szCs w:val="20"/>
        </w:rPr>
        <w:t>7 x denně v hodinových intervalech</w:t>
      </w:r>
    </w:p>
    <w:p w:rsidR="005B563A" w:rsidRDefault="005B563A" w:rsidP="003226DB">
      <w:pPr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Speciální prohlídka kostela Obětování Panny Marie a Dominikánského kláštera</w:t>
      </w:r>
      <w:r>
        <w:rPr>
          <w:rFonts w:ascii="Arial" w:hAnsi="Arial" w:cs="Arial"/>
          <w:sz w:val="20"/>
          <w:szCs w:val="20"/>
        </w:rPr>
        <w:t xml:space="preserve"> nazvaná  „Střídání stráží“.  Ing. Jiří Míchal, nám přiblíží období, kdy řád Piaristů vystřídali redemptoristé. </w:t>
      </w:r>
      <w:r>
        <w:rPr>
          <w:rFonts w:ascii="Arial" w:hAnsi="Arial" w:cs="Arial"/>
          <w:b/>
          <w:bCs/>
          <w:sz w:val="20"/>
          <w:szCs w:val="20"/>
        </w:rPr>
        <w:t>Prohlídka</w:t>
      </w:r>
      <w:r>
        <w:rPr>
          <w:rFonts w:ascii="Arial" w:hAnsi="Arial" w:cs="Arial"/>
          <w:sz w:val="20"/>
          <w:szCs w:val="20"/>
        </w:rPr>
        <w:t xml:space="preserve"> v 10,00 a v 11,00 hod.  </w:t>
      </w:r>
    </w:p>
    <w:p w:rsidR="005B563A" w:rsidRDefault="005B563A" w:rsidP="003226DB">
      <w:pPr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Hardtmuthova vila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DDM</w:t>
      </w:r>
      <w:r>
        <w:rPr>
          <w:rFonts w:ascii="Arial" w:hAnsi="Arial" w:cs="Arial"/>
          <w:sz w:val="20"/>
          <w:szCs w:val="20"/>
        </w:rPr>
        <w:t xml:space="preserve"> - ( U Zimního stadionu 1) – dvě komentované prohlídky Mgr. Milana Šilhana zaměřené na životní osudy Hardtmuthovi rodiny a výstavbu této honosné vily.   </w:t>
      </w:r>
    </w:p>
    <w:p w:rsidR="005B563A" w:rsidRDefault="005B563A" w:rsidP="003226DB">
      <w:pPr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DK Slávie – Německý dům</w:t>
      </w:r>
      <w:r>
        <w:rPr>
          <w:rFonts w:ascii="Arial" w:hAnsi="Arial" w:cs="Arial"/>
          <w:sz w:val="20"/>
          <w:szCs w:val="20"/>
        </w:rPr>
        <w:t xml:space="preserve"> – p. Iva Peštová  - dvě komentované prohlídky slavného domu plného překvapení a zajímavých skutečností. </w:t>
      </w:r>
    </w:p>
    <w:p w:rsidR="005B563A" w:rsidRDefault="005B563A" w:rsidP="003226DB">
      <w:pPr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Solní úřad – Vinárna Solnice </w:t>
      </w:r>
      <w:r>
        <w:rPr>
          <w:rFonts w:ascii="Arial" w:hAnsi="Arial" w:cs="Arial"/>
          <w:sz w:val="20"/>
          <w:szCs w:val="20"/>
        </w:rPr>
        <w:t>(Česká 59)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přednáška PhDr. Ivo Hajna – „První železnice na evropském kontinentě“ začátek v 15,00 hod. </w:t>
      </w:r>
    </w:p>
    <w:p w:rsidR="005B563A" w:rsidRDefault="005B563A" w:rsidP="003226DB">
      <w:pPr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Eggertova vila </w:t>
      </w:r>
      <w:r>
        <w:rPr>
          <w:rFonts w:ascii="Arial" w:hAnsi="Arial" w:cs="Arial"/>
          <w:sz w:val="20"/>
          <w:szCs w:val="20"/>
        </w:rPr>
        <w:t xml:space="preserve">– (Jihočeská vědecká knihovna Na Sadech 27) -  Mgr. Helena Stejskalová – dvě komentované prohlídky vily + „Čtení ze starých českobudějovických novin o významných událostech 19. stol.“     </w:t>
      </w:r>
    </w:p>
    <w:p w:rsidR="005B563A" w:rsidRDefault="005B563A" w:rsidP="003226DB">
      <w:pPr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Wortnerův dům AJG - </w:t>
      </w:r>
      <w:r>
        <w:rPr>
          <w:rFonts w:ascii="Arial" w:hAnsi="Arial" w:cs="Arial"/>
          <w:sz w:val="20"/>
          <w:szCs w:val="20"/>
        </w:rPr>
        <w:t>(U Černé věže 22)</w:t>
      </w:r>
      <w:r>
        <w:rPr>
          <w:rFonts w:ascii="Arial" w:hAnsi="Arial" w:cs="Arial"/>
          <w:b/>
          <w:bCs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 xml:space="preserve">Hynek Rulíšek přednáška o malířích 19. stol. </w:t>
      </w:r>
    </w:p>
    <w:p w:rsidR="005B563A" w:rsidRDefault="005B563A" w:rsidP="003226DB">
      <w:pPr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Dvůr U Beránka –</w:t>
      </w:r>
      <w:r>
        <w:rPr>
          <w:rFonts w:ascii="Arial" w:hAnsi="Arial" w:cs="Arial"/>
          <w:sz w:val="20"/>
          <w:szCs w:val="20"/>
        </w:rPr>
        <w:t xml:space="preserve"> (Krajinská 35) Jan Kec – přednáška o zahradách 19. století + představení nového projektu dešťové zahrady + prodejní výstava květin </w:t>
      </w:r>
    </w:p>
    <w:p w:rsidR="005B563A" w:rsidRDefault="005B563A" w:rsidP="003226DB">
      <w:pPr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Divadelní představení žáků ZŠ Matice školské</w:t>
      </w:r>
      <w:r>
        <w:rPr>
          <w:rFonts w:ascii="Arial" w:hAnsi="Arial" w:cs="Arial"/>
          <w:sz w:val="20"/>
          <w:szCs w:val="20"/>
        </w:rPr>
        <w:t xml:space="preserve"> – v budově ZŠ Matice školské č. 3, začátek představení 15,00 hod. </w:t>
      </w:r>
    </w:p>
    <w:p w:rsidR="005B563A" w:rsidRDefault="005B563A" w:rsidP="003226DB">
      <w:pPr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b/>
          <w:bCs/>
          <w:sz w:val="20"/>
          <w:szCs w:val="20"/>
        </w:rPr>
        <w:t>Pohádka</w:t>
      </w:r>
      <w:r>
        <w:rPr>
          <w:rFonts w:ascii="Arial" w:hAnsi="Arial" w:cs="Arial"/>
          <w:sz w:val="20"/>
          <w:szCs w:val="20"/>
        </w:rPr>
        <w:t xml:space="preserve"> v podání divadla Máma a Táta – </w:t>
      </w:r>
      <w:r>
        <w:rPr>
          <w:rFonts w:ascii="Arial" w:hAnsi="Arial" w:cs="Arial"/>
          <w:b/>
          <w:bCs/>
          <w:sz w:val="20"/>
          <w:szCs w:val="20"/>
        </w:rPr>
        <w:t>Nisslův dům – dětské centrum Barborka</w:t>
      </w:r>
      <w:r>
        <w:rPr>
          <w:rFonts w:ascii="Arial" w:hAnsi="Arial" w:cs="Arial"/>
          <w:sz w:val="20"/>
          <w:szCs w:val="20"/>
        </w:rPr>
        <w:t xml:space="preserve"> – (Piaristická 8), začátek představení 10,00 hod. </w:t>
      </w:r>
    </w:p>
    <w:p w:rsidR="005B563A" w:rsidRDefault="005B563A" w:rsidP="003226DB">
      <w:pPr>
        <w:pStyle w:val="Heading3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Program pro rodiny s dětmi: </w:t>
      </w:r>
    </w:p>
    <w:p w:rsidR="005B563A" w:rsidRDefault="005B563A" w:rsidP="003226DB">
      <w:pPr>
        <w:numPr>
          <w:ilvl w:val="0"/>
          <w:numId w:val="16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Interaktivní prohlídka města s pracovními listy</w:t>
      </w:r>
      <w:r>
        <w:rPr>
          <w:rFonts w:ascii="Arial" w:hAnsi="Arial" w:cs="Arial"/>
          <w:sz w:val="20"/>
          <w:szCs w:val="20"/>
        </w:rPr>
        <w:t xml:space="preserve"> – „S očima navrch hlavy, aneb zde jsou lvi!“ Pracovní listy si můžete vyzvednout zdarma v Turistickém informačním centru na nám. Přemysla Otakara II. č.2.</w:t>
      </w:r>
    </w:p>
    <w:p w:rsidR="005B563A" w:rsidRDefault="005B563A" w:rsidP="003226DB">
      <w:pPr>
        <w:numPr>
          <w:ilvl w:val="0"/>
          <w:numId w:val="16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Divadelní představení žáků Z© Matice školské</w:t>
      </w:r>
      <w:r>
        <w:rPr>
          <w:rFonts w:ascii="Arial" w:hAnsi="Arial" w:cs="Arial"/>
          <w:sz w:val="20"/>
          <w:szCs w:val="20"/>
        </w:rPr>
        <w:t xml:space="preserve"> – v budově ZŠ Matice školské č. 3, začátek představení 15,00 hod.  </w:t>
      </w:r>
    </w:p>
    <w:p w:rsidR="005B563A" w:rsidRDefault="005B563A" w:rsidP="003226DB">
      <w:pPr>
        <w:numPr>
          <w:ilvl w:val="0"/>
          <w:numId w:val="16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Pohádka v podání divadla Máma a Táta</w:t>
      </w:r>
      <w:r>
        <w:rPr>
          <w:rFonts w:ascii="Arial" w:hAnsi="Arial" w:cs="Arial"/>
          <w:sz w:val="20"/>
          <w:szCs w:val="20"/>
        </w:rPr>
        <w:t xml:space="preserve"> – Nisslův dům – dětské centrum Barborka – (Piaristická 8), začátek představení 10,00 hod. </w:t>
      </w:r>
    </w:p>
    <w:p w:rsidR="005B563A" w:rsidRDefault="005B563A" w:rsidP="003226DB">
      <w:pPr>
        <w:pStyle w:val="Heading3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Soutěž se startovní kartou ve tvaru jízdenky na koněspřežku:</w:t>
      </w:r>
    </w:p>
    <w:p w:rsidR="005B563A" w:rsidRDefault="005B563A" w:rsidP="003226DB">
      <w:pPr>
        <w:pStyle w:val="Heading3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 w:val="0"/>
          <w:bCs w:val="0"/>
          <w:color w:val="auto"/>
          <w:sz w:val="20"/>
          <w:szCs w:val="20"/>
          <w:lang w:eastAsia="en-US"/>
        </w:rPr>
        <w:t xml:space="preserve">v Turistickém informačním centru na nám. Přemysla Otakara II. č.2. si můžete vyzvednout startovní kartu na kterou vám kostýmovaná postava v každém navštíveném objektu doplní správné datum související s historií dané památky.   </w:t>
      </w:r>
      <w:r>
        <w:rPr>
          <w:rFonts w:ascii="Arial" w:hAnsi="Arial" w:cs="Arial"/>
          <w:color w:val="auto"/>
          <w:sz w:val="20"/>
          <w:szCs w:val="20"/>
        </w:rPr>
        <w:t>Při návštěvě alespoň 5 objektů získáte</w:t>
      </w:r>
    </w:p>
    <w:p w:rsidR="005B563A" w:rsidRDefault="005B563A" w:rsidP="003226DB">
      <w:pPr>
        <w:numPr>
          <w:ilvl w:val="0"/>
          <w:numId w:val="17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dětském centru Barborka k zakoupené kávě zákusek zdarma.</w:t>
      </w:r>
    </w:p>
    <w:p w:rsidR="005B563A" w:rsidRDefault="005B563A" w:rsidP="003226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 návštěvě alespoň 10 objektů získáte v turistickém informačním centru malý dárek.</w:t>
      </w:r>
    </w:p>
    <w:p w:rsidR="005B563A" w:rsidRDefault="005B563A" w:rsidP="003226DB">
      <w:pPr>
        <w:rPr>
          <w:rFonts w:ascii="Arial" w:hAnsi="Arial" w:cs="Arial"/>
          <w:sz w:val="20"/>
          <w:szCs w:val="20"/>
        </w:rPr>
      </w:pPr>
    </w:p>
    <w:p w:rsidR="005B563A" w:rsidRDefault="005B563A" w:rsidP="003226DB">
      <w:pPr>
        <w:ind w:left="709" w:firstLine="70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Pořádá statutární město České Budějovice – odbor památkové péče</w:t>
      </w:r>
    </w:p>
    <w:p w:rsidR="005B563A" w:rsidRDefault="005B563A" w:rsidP="003226DB">
      <w:pPr>
        <w:ind w:left="709" w:firstLine="70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Námět, scénář a realizace – Miroslav Mareš Agentura Kultur-Kontakt</w:t>
      </w:r>
    </w:p>
    <w:p w:rsidR="005B563A" w:rsidRDefault="005B563A" w:rsidP="003226DB">
      <w:pPr>
        <w:ind w:left="709" w:firstLine="70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Změna programu vyhrazena.</w:t>
      </w:r>
    </w:p>
    <w:p w:rsidR="005B563A" w:rsidRDefault="005B563A" w:rsidP="003226D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Podrobné informace naleznete na </w:t>
      </w:r>
      <w:hyperlink r:id="rId7" w:history="1">
        <w:r>
          <w:rPr>
            <w:rStyle w:val="Hyperlink"/>
            <w:rFonts w:ascii="Arial" w:hAnsi="Arial" w:cs="Arial"/>
            <w:color w:val="auto"/>
            <w:sz w:val="20"/>
            <w:szCs w:val="20"/>
          </w:rPr>
          <w:t>www.c-budejovice.cz</w:t>
        </w:r>
      </w:hyperlink>
      <w:r>
        <w:rPr>
          <w:rFonts w:ascii="Arial" w:hAnsi="Arial" w:cs="Arial"/>
          <w:sz w:val="20"/>
          <w:szCs w:val="20"/>
        </w:rPr>
        <w:t xml:space="preserve">,  </w:t>
      </w:r>
      <w:hyperlink r:id="rId8" w:history="1">
        <w:r>
          <w:rPr>
            <w:rStyle w:val="Hyperlink"/>
            <w:rFonts w:ascii="Arial" w:hAnsi="Arial" w:cs="Arial"/>
            <w:color w:val="auto"/>
            <w:sz w:val="20"/>
            <w:szCs w:val="20"/>
          </w:rPr>
          <w:t>www.kultur-kontakt.cz</w:t>
        </w:r>
      </w:hyperlink>
      <w:r>
        <w:rPr>
          <w:rFonts w:ascii="Arial" w:hAnsi="Arial" w:cs="Arial"/>
          <w:sz w:val="20"/>
          <w:szCs w:val="20"/>
        </w:rPr>
        <w:t xml:space="preserve"> či v Turistickém informačním centru na nám. Přemysla Otakara II. ČB, Tel. 386 801 413, </w:t>
      </w:r>
      <w:hyperlink r:id="rId9" w:history="1">
        <w:r>
          <w:rPr>
            <w:rStyle w:val="Hyperlink"/>
            <w:rFonts w:ascii="Arial" w:hAnsi="Arial" w:cs="Arial"/>
            <w:color w:val="auto"/>
            <w:sz w:val="20"/>
            <w:szCs w:val="20"/>
          </w:rPr>
          <w:t>Infocb@c-budejovice.cz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0" w:history="1">
        <w:r>
          <w:rPr>
            <w:rStyle w:val="Hyperlink"/>
            <w:rFonts w:ascii="Arial" w:hAnsi="Arial" w:cs="Arial"/>
            <w:color w:val="auto"/>
            <w:sz w:val="20"/>
            <w:szCs w:val="20"/>
          </w:rPr>
          <w:t>www.cbsystem.cz</w:t>
        </w:r>
      </w:hyperlink>
      <w:r>
        <w:rPr>
          <w:rFonts w:ascii="Arial" w:hAnsi="Arial" w:cs="Arial"/>
          <w:sz w:val="20"/>
          <w:szCs w:val="20"/>
        </w:rPr>
        <w:t xml:space="preserve">  </w:t>
      </w:r>
    </w:p>
    <w:p w:rsidR="005B563A" w:rsidRDefault="005B563A" w:rsidP="004E669A">
      <w:pPr>
        <w:rPr>
          <w:rFonts w:ascii="Arial" w:hAnsi="Arial" w:cs="Arial"/>
          <w:sz w:val="20"/>
          <w:szCs w:val="20"/>
        </w:rPr>
      </w:pPr>
    </w:p>
    <w:p w:rsidR="005B563A" w:rsidRPr="001916FC" w:rsidRDefault="005B563A" w:rsidP="001916FC">
      <w:pPr>
        <w:rPr>
          <w:rFonts w:ascii="Arial" w:hAnsi="Arial" w:cs="Arial"/>
          <w:b/>
          <w:sz w:val="20"/>
          <w:szCs w:val="20"/>
          <w:u w:val="single"/>
        </w:rPr>
      </w:pPr>
      <w:r w:rsidRPr="001916FC">
        <w:rPr>
          <w:rFonts w:ascii="Arial" w:hAnsi="Arial" w:cs="Arial"/>
          <w:b/>
          <w:sz w:val="20"/>
          <w:szCs w:val="20"/>
          <w:u w:val="single"/>
        </w:rPr>
        <w:t>Jindřichův Hradec</w:t>
      </w:r>
    </w:p>
    <w:p w:rsidR="005B563A" w:rsidRPr="001916FC" w:rsidRDefault="005B563A" w:rsidP="001916FC">
      <w:pPr>
        <w:spacing w:line="100" w:lineRule="atLeast"/>
        <w:jc w:val="both"/>
        <w:rPr>
          <w:rFonts w:ascii="Arial" w:hAnsi="Arial" w:cs="Arial"/>
          <w:b/>
          <w:sz w:val="20"/>
          <w:szCs w:val="20"/>
        </w:rPr>
      </w:pPr>
      <w:r w:rsidRPr="001916FC">
        <w:rPr>
          <w:rFonts w:ascii="Arial" w:hAnsi="Arial" w:cs="Arial"/>
          <w:b/>
          <w:sz w:val="20"/>
          <w:szCs w:val="20"/>
        </w:rPr>
        <w:t>30. 3. – 7. 4.</w:t>
      </w:r>
      <w:r w:rsidRPr="001916FC">
        <w:rPr>
          <w:rFonts w:ascii="Arial" w:hAnsi="Arial" w:cs="Arial"/>
          <w:sz w:val="20"/>
          <w:szCs w:val="20"/>
        </w:rPr>
        <w:t xml:space="preserve"> Státní hrad a zámek: výstava </w:t>
      </w:r>
      <w:r w:rsidRPr="001916FC">
        <w:rPr>
          <w:rFonts w:ascii="Arial" w:hAnsi="Arial" w:cs="Arial"/>
          <w:b/>
          <w:sz w:val="20"/>
          <w:szCs w:val="20"/>
        </w:rPr>
        <w:t>Splašená vejce</w:t>
      </w:r>
    </w:p>
    <w:p w:rsidR="005B563A" w:rsidRPr="001916FC" w:rsidRDefault="005B563A" w:rsidP="001916FC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1916FC">
        <w:rPr>
          <w:rFonts w:ascii="Arial" w:hAnsi="Arial" w:cs="Arial"/>
          <w:sz w:val="20"/>
          <w:szCs w:val="20"/>
        </w:rPr>
        <w:t xml:space="preserve">Letošními velikonocemi zahájí Státní hrad a zámek v Jindřichově Hradci návštěvnickou sezonu. A jak se stalo na zámku velikonočním zvykem, již poosmé budou na prohlídkové trase zámku k vidění více než čtyři stovky vajec v netradiční instalaci nazývané „Splašená vejce“. Pštrosí, husí, kachní, slepičí i křepelčí vejce ve zlaté, černé, modré a červené barvě budou viset z lustru, sypat se po nábytku, kutálet po stolech a kobercích i na jiných neobvyklých místech zdobit zámecké interiéry. Více </w:t>
      </w:r>
      <w:r w:rsidRPr="001916FC">
        <w:rPr>
          <w:rStyle w:val="Hyperlink"/>
          <w:rFonts w:ascii="Arial" w:hAnsi="Arial" w:cs="Arial"/>
          <w:color w:val="auto"/>
          <w:sz w:val="20"/>
          <w:szCs w:val="20"/>
        </w:rPr>
        <w:t>www.zamek-jindrichuvhradec.eu</w:t>
      </w:r>
    </w:p>
    <w:p w:rsidR="005B563A" w:rsidRPr="001916FC" w:rsidRDefault="005B563A" w:rsidP="001916FC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:rsidR="005B563A" w:rsidRPr="001916FC" w:rsidRDefault="005B563A" w:rsidP="001916FC">
      <w:pPr>
        <w:rPr>
          <w:rFonts w:ascii="Arial" w:hAnsi="Arial" w:cs="Arial"/>
          <w:sz w:val="20"/>
          <w:szCs w:val="20"/>
        </w:rPr>
      </w:pPr>
      <w:r w:rsidRPr="001916FC">
        <w:rPr>
          <w:rFonts w:ascii="Arial" w:hAnsi="Arial" w:cs="Arial"/>
          <w:b/>
          <w:sz w:val="20"/>
          <w:szCs w:val="20"/>
        </w:rPr>
        <w:t xml:space="preserve">1. 4. Velikonoční koncert Trumpet Tune </w:t>
      </w:r>
      <w:r w:rsidRPr="001916FC">
        <w:rPr>
          <w:rFonts w:ascii="Arial" w:hAnsi="Arial" w:cs="Arial"/>
          <w:sz w:val="20"/>
          <w:szCs w:val="20"/>
        </w:rPr>
        <w:t xml:space="preserve">v kapli Nanebevzetí Panny Marie v minoritském klášteře ve Štítného ulici </w:t>
      </w:r>
    </w:p>
    <w:p w:rsidR="005B563A" w:rsidRPr="001916FC" w:rsidRDefault="005B563A" w:rsidP="001916FC">
      <w:pPr>
        <w:spacing w:line="100" w:lineRule="atLeast"/>
        <w:rPr>
          <w:rFonts w:ascii="Arial" w:hAnsi="Arial" w:cs="Arial"/>
          <w:b/>
          <w:sz w:val="20"/>
          <w:szCs w:val="20"/>
          <w:u w:val="single"/>
        </w:rPr>
      </w:pPr>
    </w:p>
    <w:p w:rsidR="005B563A" w:rsidRPr="001916FC" w:rsidRDefault="005B563A" w:rsidP="001916FC">
      <w:pPr>
        <w:pStyle w:val="Normlnweb1"/>
        <w:rPr>
          <w:rFonts w:ascii="Arial" w:hAnsi="Arial" w:cs="Arial"/>
          <w:sz w:val="20"/>
        </w:rPr>
      </w:pPr>
      <w:r w:rsidRPr="001916FC">
        <w:rPr>
          <w:rFonts w:ascii="Arial" w:hAnsi="Arial" w:cs="Arial"/>
          <w:b/>
          <w:sz w:val="20"/>
        </w:rPr>
        <w:t>6. 4.</w:t>
      </w:r>
      <w:r w:rsidRPr="001916FC">
        <w:rPr>
          <w:rFonts w:ascii="Arial" w:hAnsi="Arial" w:cs="Arial"/>
          <w:sz w:val="20"/>
        </w:rPr>
        <w:t xml:space="preserve"> Vernisáž výstavy</w:t>
      </w:r>
      <w:r w:rsidRPr="001916FC">
        <w:rPr>
          <w:rFonts w:ascii="Arial" w:hAnsi="Arial" w:cs="Arial"/>
          <w:b/>
          <w:sz w:val="20"/>
        </w:rPr>
        <w:t xml:space="preserve"> Jihočeská krajina – Libuše Pilařová – Kverková. </w:t>
      </w:r>
      <w:r w:rsidRPr="001916FC">
        <w:rPr>
          <w:rFonts w:ascii="Arial" w:hAnsi="Arial" w:cs="Arial"/>
          <w:sz w:val="20"/>
        </w:rPr>
        <w:t xml:space="preserve">Muzeum Jindřichohradecka – jezuitský seminář na Balbínově náměstí. Ohlédnutí za tvorbou autorky při příležitosti životního jubilea. Více viz </w:t>
      </w:r>
      <w:r w:rsidRPr="001916FC">
        <w:rPr>
          <w:rStyle w:val="Hyperlink"/>
          <w:rFonts w:ascii="Arial" w:hAnsi="Arial" w:cs="Arial"/>
          <w:color w:val="auto"/>
          <w:sz w:val="20"/>
        </w:rPr>
        <w:t>www.mjh.cz</w:t>
      </w:r>
    </w:p>
    <w:p w:rsidR="005B563A" w:rsidRPr="001916FC" w:rsidRDefault="005B563A" w:rsidP="001916FC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:rsidR="005B563A" w:rsidRPr="001916FC" w:rsidRDefault="005B563A" w:rsidP="001916FC">
      <w:pPr>
        <w:pStyle w:val="Normlnweb1"/>
        <w:rPr>
          <w:rFonts w:ascii="Arial" w:hAnsi="Arial" w:cs="Arial"/>
          <w:sz w:val="20"/>
        </w:rPr>
      </w:pPr>
      <w:r w:rsidRPr="001916FC">
        <w:rPr>
          <w:rFonts w:ascii="Arial" w:hAnsi="Arial" w:cs="Arial"/>
          <w:b/>
          <w:sz w:val="20"/>
        </w:rPr>
        <w:t xml:space="preserve">8. 4. </w:t>
      </w:r>
      <w:r w:rsidRPr="001916FC">
        <w:rPr>
          <w:rFonts w:ascii="Arial" w:hAnsi="Arial" w:cs="Arial"/>
          <w:sz w:val="20"/>
        </w:rPr>
        <w:t>Přednáška</w:t>
      </w:r>
      <w:r w:rsidRPr="001916FC">
        <w:rPr>
          <w:rFonts w:ascii="Arial" w:hAnsi="Arial" w:cs="Arial"/>
          <w:b/>
          <w:sz w:val="20"/>
        </w:rPr>
        <w:t xml:space="preserve"> PhDr. Jiřiny Langhammerové o blatských krojích.</w:t>
      </w:r>
      <w:r w:rsidRPr="001916FC">
        <w:rPr>
          <w:rFonts w:ascii="Arial" w:hAnsi="Arial" w:cs="Arial"/>
          <w:sz w:val="20"/>
        </w:rPr>
        <w:t xml:space="preserve"> Účastni budou členové Jarošovské krojové družiny. Pro spolek Přátelé starého J. Hradce, konferenční sál muzea Jindřichohradecka ve Štítného ulici. Začátek v 19.00 hodin.  </w:t>
      </w:r>
      <w:r w:rsidRPr="001916FC">
        <w:rPr>
          <w:rStyle w:val="Hyperlink"/>
          <w:rFonts w:ascii="Arial" w:hAnsi="Arial" w:cs="Arial"/>
          <w:color w:val="auto"/>
          <w:sz w:val="20"/>
        </w:rPr>
        <w:t>www.mjh.cz</w:t>
      </w:r>
    </w:p>
    <w:p w:rsidR="005B563A" w:rsidRPr="001916FC" w:rsidRDefault="005B563A" w:rsidP="001916FC">
      <w:pPr>
        <w:spacing w:line="100" w:lineRule="atLeast"/>
        <w:rPr>
          <w:rFonts w:ascii="Arial" w:hAnsi="Arial" w:cs="Arial"/>
          <w:sz w:val="20"/>
          <w:szCs w:val="20"/>
        </w:rPr>
      </w:pPr>
    </w:p>
    <w:p w:rsidR="005B563A" w:rsidRPr="001916FC" w:rsidRDefault="005B563A" w:rsidP="001916FC">
      <w:pPr>
        <w:spacing w:line="100" w:lineRule="atLeast"/>
        <w:rPr>
          <w:rFonts w:ascii="Arial" w:hAnsi="Arial" w:cs="Arial"/>
          <w:b/>
          <w:sz w:val="20"/>
          <w:szCs w:val="20"/>
        </w:rPr>
      </w:pPr>
      <w:r w:rsidRPr="001916FC">
        <w:rPr>
          <w:rFonts w:ascii="Arial" w:hAnsi="Arial" w:cs="Arial"/>
          <w:b/>
          <w:sz w:val="20"/>
          <w:szCs w:val="20"/>
        </w:rPr>
        <w:t xml:space="preserve">13. 4. </w:t>
      </w:r>
      <w:r w:rsidRPr="001916FC">
        <w:rPr>
          <w:rFonts w:ascii="Arial" w:hAnsi="Arial" w:cs="Arial"/>
          <w:sz w:val="20"/>
          <w:szCs w:val="20"/>
        </w:rPr>
        <w:t>Vernisáž výstavy</w:t>
      </w:r>
      <w:r w:rsidRPr="001916FC">
        <w:rPr>
          <w:rFonts w:ascii="Arial" w:hAnsi="Arial" w:cs="Arial"/>
          <w:b/>
          <w:sz w:val="20"/>
          <w:szCs w:val="20"/>
        </w:rPr>
        <w:t xml:space="preserve"> Nové gobelíny v Domě gobelínů – Tapiserie „Řemesla“ z dílny Marie Hoppe Teinitzerové </w:t>
      </w:r>
    </w:p>
    <w:p w:rsidR="005B563A" w:rsidRPr="001916FC" w:rsidRDefault="005B563A" w:rsidP="001916FC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1916FC">
        <w:rPr>
          <w:rFonts w:ascii="Arial" w:hAnsi="Arial" w:cs="Arial"/>
          <w:sz w:val="20"/>
          <w:szCs w:val="20"/>
        </w:rPr>
        <w:t xml:space="preserve">Nové zápůjčky gobelínů z dílen tapiserií v Jindřichově Hradci přiblíží tři unikátní tapiserie z cyklu „Řemesla“, a to „Malířství“, „Hrnčířství“ a „Knihvazačství“ (z důvodů ochrany originálů pouze repliky) z velmi vzácného souboru, jehož vlastníkem je Uměleckoprůmyslové muzeum v Praze. Tyto tapiserie jsou vystavovány po celém světě a mají velkou uměleckou hodnotu. Více viz </w:t>
      </w:r>
      <w:r w:rsidRPr="001916FC">
        <w:rPr>
          <w:rStyle w:val="Hyperlink"/>
          <w:rFonts w:ascii="Arial" w:hAnsi="Arial" w:cs="Arial"/>
          <w:color w:val="auto"/>
          <w:sz w:val="20"/>
          <w:szCs w:val="20"/>
        </w:rPr>
        <w:t>www.dumgobelinu.cz</w:t>
      </w:r>
    </w:p>
    <w:p w:rsidR="005B563A" w:rsidRPr="001916FC" w:rsidRDefault="005B563A" w:rsidP="001916FC">
      <w:pPr>
        <w:pStyle w:val="Normlnweb1"/>
        <w:rPr>
          <w:rFonts w:ascii="Arial" w:hAnsi="Arial" w:cs="Arial"/>
          <w:sz w:val="20"/>
        </w:rPr>
      </w:pPr>
    </w:p>
    <w:p w:rsidR="005B563A" w:rsidRPr="001916FC" w:rsidRDefault="005B563A" w:rsidP="001916FC">
      <w:pPr>
        <w:pStyle w:val="Normlnweb1"/>
        <w:rPr>
          <w:rFonts w:ascii="Arial" w:hAnsi="Arial" w:cs="Arial"/>
          <w:sz w:val="20"/>
        </w:rPr>
      </w:pPr>
      <w:r w:rsidRPr="001916FC">
        <w:rPr>
          <w:rFonts w:ascii="Arial" w:hAnsi="Arial" w:cs="Arial"/>
          <w:b/>
          <w:sz w:val="20"/>
        </w:rPr>
        <w:t>18. 4.</w:t>
      </w:r>
      <w:r w:rsidRPr="001916FC">
        <w:rPr>
          <w:rFonts w:ascii="Arial" w:hAnsi="Arial" w:cs="Arial"/>
          <w:sz w:val="20"/>
        </w:rPr>
        <w:t xml:space="preserve"> Vernisáž výstavy </w:t>
      </w:r>
      <w:r w:rsidRPr="001916FC">
        <w:rPr>
          <w:rFonts w:ascii="Arial" w:hAnsi="Arial" w:cs="Arial"/>
          <w:b/>
          <w:sz w:val="20"/>
        </w:rPr>
        <w:t>Na sklonku monarchie</w:t>
      </w:r>
      <w:r w:rsidRPr="001916FC">
        <w:rPr>
          <w:rFonts w:ascii="Arial" w:hAnsi="Arial" w:cs="Arial"/>
          <w:sz w:val="20"/>
        </w:rPr>
        <w:t xml:space="preserve">. Život v Jindřichově Hradci na stránkách týdeníku Ohlas od Nežárky. Muzeum Jindřichohradecka – minoritský klášter ve Štítného ulici. Více viz </w:t>
      </w:r>
      <w:r w:rsidRPr="001916FC">
        <w:rPr>
          <w:rStyle w:val="Hyperlink"/>
          <w:rFonts w:ascii="Arial" w:hAnsi="Arial" w:cs="Arial"/>
          <w:color w:val="auto"/>
          <w:sz w:val="20"/>
        </w:rPr>
        <w:t>www.mjh.cz</w:t>
      </w:r>
    </w:p>
    <w:p w:rsidR="005B563A" w:rsidRPr="001916FC" w:rsidRDefault="005B563A" w:rsidP="001916FC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:rsidR="005B563A" w:rsidRPr="001916FC" w:rsidRDefault="005B563A" w:rsidP="001916FC">
      <w:pPr>
        <w:spacing w:line="100" w:lineRule="atLeast"/>
        <w:rPr>
          <w:rFonts w:ascii="Arial" w:hAnsi="Arial" w:cs="Arial"/>
          <w:sz w:val="20"/>
          <w:szCs w:val="20"/>
        </w:rPr>
      </w:pPr>
      <w:r w:rsidRPr="001916FC">
        <w:rPr>
          <w:rFonts w:ascii="Arial" w:hAnsi="Arial" w:cs="Arial"/>
          <w:b/>
          <w:sz w:val="20"/>
          <w:szCs w:val="20"/>
        </w:rPr>
        <w:t>20. 4.</w:t>
      </w:r>
      <w:r w:rsidRPr="001916FC">
        <w:rPr>
          <w:rFonts w:ascii="Arial" w:hAnsi="Arial" w:cs="Arial"/>
          <w:sz w:val="20"/>
          <w:szCs w:val="20"/>
        </w:rPr>
        <w:t xml:space="preserve"> Zahájení výstavní sezóny v Muzeu fotografie a moderních obrazových médií</w:t>
      </w:r>
    </w:p>
    <w:p w:rsidR="005B563A" w:rsidRPr="001916FC" w:rsidRDefault="005B563A" w:rsidP="001916FC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1916FC">
        <w:rPr>
          <w:rFonts w:ascii="Arial" w:hAnsi="Arial" w:cs="Arial"/>
          <w:sz w:val="20"/>
          <w:szCs w:val="20"/>
        </w:rPr>
        <w:t xml:space="preserve">Výstavní sezonu muzea zahájí vernisáž dvou výstav </w:t>
      </w:r>
      <w:r w:rsidRPr="001916FC">
        <w:rPr>
          <w:rFonts w:ascii="Arial" w:hAnsi="Arial" w:cs="Arial"/>
          <w:b/>
          <w:sz w:val="20"/>
          <w:szCs w:val="20"/>
        </w:rPr>
        <w:t>– „Osobnost a dílo Alexandra Paula</w:t>
      </w:r>
      <w:r w:rsidRPr="001916FC">
        <w:rPr>
          <w:rFonts w:ascii="Arial" w:hAnsi="Arial" w:cs="Arial"/>
          <w:sz w:val="20"/>
          <w:szCs w:val="20"/>
        </w:rPr>
        <w:t>“ a „</w:t>
      </w:r>
      <w:r w:rsidRPr="001916FC">
        <w:rPr>
          <w:rFonts w:ascii="Arial" w:hAnsi="Arial" w:cs="Arial"/>
          <w:b/>
          <w:sz w:val="20"/>
          <w:szCs w:val="20"/>
        </w:rPr>
        <w:t>Mistři černobílé fotografie / akt“</w:t>
      </w:r>
      <w:r w:rsidRPr="001916FC">
        <w:rPr>
          <w:rFonts w:ascii="Arial" w:hAnsi="Arial" w:cs="Arial"/>
          <w:sz w:val="20"/>
          <w:szCs w:val="20"/>
        </w:rPr>
        <w:t xml:space="preserve">. První shrne tvorbu významného čsl. fotografa z období   20.–70. let 20. století a ukáže mimo jiné unikátní snímky ze závěru 2. sv. války, fotografie české gotické a barokní architektury a slovenského výtvarného umění. Výstava fotografie aktu je výběrem z tvorby předních fotografů 20. století. Více viz </w:t>
      </w:r>
      <w:hyperlink r:id="rId11" w:history="1">
        <w:r w:rsidRPr="001916FC">
          <w:rPr>
            <w:rStyle w:val="Hyperlink"/>
            <w:rFonts w:ascii="Arial" w:hAnsi="Arial" w:cs="Arial"/>
            <w:color w:val="auto"/>
            <w:sz w:val="20"/>
            <w:szCs w:val="20"/>
          </w:rPr>
          <w:t>www.mfmom.cz</w:t>
        </w:r>
      </w:hyperlink>
    </w:p>
    <w:p w:rsidR="005B563A" w:rsidRPr="001916FC" w:rsidRDefault="005B563A" w:rsidP="001916FC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:rsidR="005B563A" w:rsidRPr="001916FC" w:rsidRDefault="005B563A" w:rsidP="001916FC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1916FC">
        <w:rPr>
          <w:rFonts w:ascii="Arial" w:hAnsi="Arial" w:cs="Arial"/>
          <w:b/>
          <w:sz w:val="20"/>
          <w:szCs w:val="20"/>
        </w:rPr>
        <w:t>25. 4.</w:t>
      </w:r>
      <w:r w:rsidRPr="001916FC">
        <w:rPr>
          <w:rFonts w:ascii="Arial" w:hAnsi="Arial" w:cs="Arial"/>
          <w:sz w:val="20"/>
          <w:szCs w:val="20"/>
        </w:rPr>
        <w:t xml:space="preserve"> Vernisáž výstavy </w:t>
      </w:r>
      <w:r w:rsidRPr="001916FC">
        <w:rPr>
          <w:rFonts w:ascii="Arial" w:hAnsi="Arial" w:cs="Arial"/>
          <w:b/>
          <w:sz w:val="20"/>
          <w:szCs w:val="20"/>
        </w:rPr>
        <w:t>Letem hračkářským světem</w:t>
      </w:r>
      <w:r w:rsidRPr="001916FC">
        <w:rPr>
          <w:rFonts w:ascii="Arial" w:hAnsi="Arial" w:cs="Arial"/>
          <w:sz w:val="20"/>
          <w:szCs w:val="20"/>
        </w:rPr>
        <w:t xml:space="preserve">. Hračky z celého světa ze sbírky Františka Kyncla. Muzeum Jindřichohradecka – minoritský klášter ve Štítného ulici. </w:t>
      </w:r>
      <w:r w:rsidRPr="001916FC">
        <w:rPr>
          <w:rFonts w:ascii="Arial" w:hAnsi="Arial" w:cs="Arial"/>
          <w:sz w:val="20"/>
        </w:rPr>
        <w:t xml:space="preserve">Více viz </w:t>
      </w:r>
      <w:r w:rsidRPr="001916FC">
        <w:rPr>
          <w:rStyle w:val="Hyperlink"/>
          <w:rFonts w:ascii="Arial" w:hAnsi="Arial" w:cs="Arial"/>
          <w:color w:val="auto"/>
          <w:sz w:val="20"/>
        </w:rPr>
        <w:t>www.mjh.cz</w:t>
      </w:r>
    </w:p>
    <w:p w:rsidR="005B563A" w:rsidRPr="001916FC" w:rsidRDefault="005B563A" w:rsidP="001916FC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:rsidR="005B563A" w:rsidRPr="001916FC" w:rsidRDefault="005B563A" w:rsidP="001916FC">
      <w:pPr>
        <w:rPr>
          <w:rFonts w:ascii="Arial" w:hAnsi="Arial" w:cs="Arial"/>
          <w:sz w:val="20"/>
          <w:szCs w:val="20"/>
        </w:rPr>
      </w:pPr>
      <w:r w:rsidRPr="001916FC">
        <w:rPr>
          <w:rFonts w:ascii="Arial" w:hAnsi="Arial" w:cs="Arial"/>
          <w:b/>
          <w:sz w:val="20"/>
          <w:szCs w:val="20"/>
        </w:rPr>
        <w:t>26. 4.</w:t>
      </w:r>
      <w:r w:rsidRPr="001916FC">
        <w:rPr>
          <w:rFonts w:ascii="Arial" w:hAnsi="Arial" w:cs="Arial"/>
          <w:sz w:val="20"/>
          <w:szCs w:val="20"/>
        </w:rPr>
        <w:t xml:space="preserve"> </w:t>
      </w:r>
      <w:r w:rsidRPr="001916FC">
        <w:rPr>
          <w:rFonts w:ascii="Arial" w:hAnsi="Arial" w:cs="Arial"/>
          <w:b/>
          <w:sz w:val="20"/>
          <w:szCs w:val="20"/>
        </w:rPr>
        <w:t>Jarní koncert Komorního souboru JHSO</w:t>
      </w:r>
      <w:r w:rsidRPr="001916FC">
        <w:rPr>
          <w:rFonts w:ascii="Arial" w:hAnsi="Arial" w:cs="Arial"/>
          <w:sz w:val="20"/>
          <w:szCs w:val="20"/>
        </w:rPr>
        <w:t xml:space="preserve"> v kapli Nanebevzetí Panny Marie v minoritském klášteře ve Štítného ulici. Více viz</w:t>
      </w:r>
      <w:r w:rsidRPr="001916FC">
        <w:rPr>
          <w:rFonts w:ascii="Arial" w:hAnsi="Arial" w:cs="Arial"/>
          <w:sz w:val="20"/>
        </w:rPr>
        <w:t xml:space="preserve"> </w:t>
      </w:r>
      <w:r w:rsidRPr="001916FC">
        <w:rPr>
          <w:rStyle w:val="Hyperlink"/>
          <w:rFonts w:ascii="Arial" w:hAnsi="Arial" w:cs="Arial"/>
          <w:color w:val="auto"/>
          <w:sz w:val="20"/>
        </w:rPr>
        <w:t>www.mjh.cz</w:t>
      </w:r>
      <w:r w:rsidRPr="001916FC">
        <w:rPr>
          <w:rFonts w:ascii="Arial" w:hAnsi="Arial" w:cs="Arial"/>
          <w:sz w:val="20"/>
          <w:szCs w:val="20"/>
        </w:rPr>
        <w:t xml:space="preserve"> </w:t>
      </w:r>
    </w:p>
    <w:p w:rsidR="005B563A" w:rsidRPr="001916FC" w:rsidRDefault="005B563A" w:rsidP="001916FC">
      <w:pPr>
        <w:rPr>
          <w:rFonts w:ascii="Arial" w:hAnsi="Arial" w:cs="Arial"/>
          <w:sz w:val="20"/>
          <w:szCs w:val="20"/>
        </w:rPr>
      </w:pPr>
    </w:p>
    <w:p w:rsidR="005B563A" w:rsidRPr="001916FC" w:rsidRDefault="005B563A" w:rsidP="001916FC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1916FC">
        <w:rPr>
          <w:rFonts w:ascii="Arial" w:hAnsi="Arial" w:cs="Arial"/>
          <w:b/>
          <w:sz w:val="20"/>
          <w:szCs w:val="20"/>
        </w:rPr>
        <w:t xml:space="preserve">27. – 28. 4. </w:t>
      </w:r>
      <w:r w:rsidRPr="001916FC">
        <w:rPr>
          <w:rFonts w:ascii="Arial" w:hAnsi="Arial" w:cs="Arial"/>
          <w:sz w:val="20"/>
          <w:szCs w:val="20"/>
        </w:rPr>
        <w:t xml:space="preserve">Dvoudenní </w:t>
      </w:r>
      <w:r w:rsidRPr="001916FC">
        <w:rPr>
          <w:rFonts w:ascii="Arial" w:hAnsi="Arial" w:cs="Arial"/>
          <w:b/>
          <w:sz w:val="20"/>
          <w:szCs w:val="20"/>
        </w:rPr>
        <w:t>kurz patchworku</w:t>
      </w:r>
      <w:r w:rsidRPr="001916FC">
        <w:rPr>
          <w:rFonts w:ascii="Arial" w:hAnsi="Arial" w:cs="Arial"/>
          <w:sz w:val="20"/>
          <w:szCs w:val="20"/>
        </w:rPr>
        <w:t xml:space="preserve"> v Domě gobelínů   </w:t>
      </w:r>
    </w:p>
    <w:p w:rsidR="005B563A" w:rsidRPr="001916FC" w:rsidRDefault="005B563A" w:rsidP="001916FC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1916FC">
        <w:rPr>
          <w:rFonts w:ascii="Arial" w:hAnsi="Arial" w:cs="Arial"/>
          <w:sz w:val="20"/>
          <w:szCs w:val="20"/>
        </w:rPr>
        <w:t>Více viz www.dumgobelinu.cz</w:t>
      </w:r>
    </w:p>
    <w:p w:rsidR="005B563A" w:rsidRPr="001916FC" w:rsidRDefault="005B563A" w:rsidP="001916FC">
      <w:pPr>
        <w:spacing w:line="100" w:lineRule="atLeast"/>
        <w:rPr>
          <w:rFonts w:ascii="Arial" w:hAnsi="Arial" w:cs="Arial"/>
          <w:sz w:val="20"/>
          <w:szCs w:val="20"/>
        </w:rPr>
      </w:pPr>
      <w:r w:rsidRPr="001916FC">
        <w:rPr>
          <w:rFonts w:ascii="Arial" w:hAnsi="Arial" w:cs="Arial"/>
          <w:sz w:val="20"/>
          <w:szCs w:val="20"/>
        </w:rPr>
        <w:t> </w:t>
      </w:r>
    </w:p>
    <w:p w:rsidR="005B563A" w:rsidRPr="001916FC" w:rsidRDefault="005B563A" w:rsidP="001916FC">
      <w:pPr>
        <w:spacing w:line="100" w:lineRule="atLeast"/>
        <w:rPr>
          <w:rFonts w:ascii="Arial" w:hAnsi="Arial" w:cs="Arial"/>
          <w:b/>
          <w:i/>
          <w:sz w:val="20"/>
          <w:szCs w:val="20"/>
        </w:rPr>
      </w:pPr>
      <w:smartTag w:uri="urn:schemas-microsoft-com:office:smarttags" w:element="metricconverter">
        <w:smartTagPr>
          <w:attr w:name="ProductID" w:val="27. a"/>
        </w:smartTagPr>
        <w:r w:rsidRPr="001916FC">
          <w:rPr>
            <w:rFonts w:ascii="Arial" w:hAnsi="Arial" w:cs="Arial"/>
            <w:b/>
            <w:sz w:val="20"/>
            <w:szCs w:val="20"/>
          </w:rPr>
          <w:t>27. a</w:t>
        </w:r>
      </w:smartTag>
      <w:r w:rsidRPr="001916FC">
        <w:rPr>
          <w:rFonts w:ascii="Arial" w:hAnsi="Arial" w:cs="Arial"/>
          <w:b/>
          <w:sz w:val="20"/>
          <w:szCs w:val="20"/>
        </w:rPr>
        <w:t xml:space="preserve"> 28. 4. Vstupné zdarma do následujících historických objektů: Dům gobelínů, Muzeum Jindřichohradecka a Muzeum fotografie a moderních obrazových médií. Zvýhodněné vstupné je reakcí na nultý ročník akce Brány památek dokořán. </w:t>
      </w:r>
    </w:p>
    <w:p w:rsidR="005B563A" w:rsidRPr="001916FC" w:rsidRDefault="005B563A" w:rsidP="007852F3">
      <w:pPr>
        <w:rPr>
          <w:rFonts w:ascii="Arial" w:hAnsi="Arial" w:cs="Arial"/>
          <w:b/>
          <w:sz w:val="20"/>
          <w:szCs w:val="20"/>
          <w:u w:val="single"/>
        </w:rPr>
      </w:pPr>
    </w:p>
    <w:p w:rsidR="005B563A" w:rsidRPr="001916FC" w:rsidRDefault="005B563A" w:rsidP="007852F3">
      <w:pPr>
        <w:rPr>
          <w:rFonts w:ascii="Arial" w:hAnsi="Arial" w:cs="Arial"/>
          <w:b/>
          <w:sz w:val="20"/>
          <w:szCs w:val="20"/>
          <w:u w:val="single"/>
        </w:rPr>
      </w:pPr>
    </w:p>
    <w:p w:rsidR="005B563A" w:rsidRPr="001916FC" w:rsidRDefault="005B563A" w:rsidP="007852F3">
      <w:pPr>
        <w:rPr>
          <w:rFonts w:ascii="Arial" w:hAnsi="Arial" w:cs="Arial"/>
          <w:b/>
          <w:sz w:val="20"/>
          <w:szCs w:val="20"/>
          <w:u w:val="single"/>
        </w:rPr>
      </w:pPr>
      <w:r w:rsidRPr="001916FC">
        <w:rPr>
          <w:rFonts w:ascii="Arial" w:hAnsi="Arial" w:cs="Arial"/>
          <w:b/>
          <w:sz w:val="20"/>
          <w:szCs w:val="20"/>
          <w:u w:val="single"/>
        </w:rPr>
        <w:t>Písek</w:t>
      </w:r>
    </w:p>
    <w:p w:rsidR="005B563A" w:rsidRPr="001916FC" w:rsidRDefault="005B563A" w:rsidP="007852F3">
      <w:pPr>
        <w:rPr>
          <w:rFonts w:ascii="Arial" w:hAnsi="Arial" w:cs="Arial"/>
          <w:b/>
          <w:bCs/>
          <w:sz w:val="20"/>
          <w:szCs w:val="20"/>
        </w:rPr>
      </w:pPr>
      <w:r w:rsidRPr="001916FC">
        <w:rPr>
          <w:rFonts w:ascii="Arial" w:hAnsi="Arial" w:cs="Arial"/>
          <w:b/>
          <w:bCs/>
          <w:sz w:val="20"/>
          <w:szCs w:val="20"/>
        </w:rPr>
        <w:t>30. 3. - Jarní slavnost</w:t>
      </w:r>
    </w:p>
    <w:p w:rsidR="005B563A" w:rsidRPr="001916FC" w:rsidRDefault="005B563A" w:rsidP="007852F3">
      <w:pPr>
        <w:rPr>
          <w:rFonts w:ascii="Arial" w:hAnsi="Arial" w:cs="Arial"/>
          <w:sz w:val="20"/>
          <w:szCs w:val="20"/>
        </w:rPr>
      </w:pPr>
      <w:r w:rsidRPr="001916FC">
        <w:rPr>
          <w:rFonts w:ascii="Arial" w:hAnsi="Arial" w:cs="Arial"/>
          <w:sz w:val="20"/>
          <w:szCs w:val="20"/>
        </w:rPr>
        <w:t>9.00 – 17.00 hod.  - Kamenný most a okolí : JARMARK (řemesla, suvenýry, občerstvení…)</w:t>
      </w:r>
    </w:p>
    <w:p w:rsidR="005B563A" w:rsidRPr="001916FC" w:rsidRDefault="005B563A" w:rsidP="007852F3">
      <w:pPr>
        <w:rPr>
          <w:rFonts w:ascii="Arial" w:hAnsi="Arial" w:cs="Arial"/>
          <w:sz w:val="20"/>
          <w:szCs w:val="20"/>
        </w:rPr>
      </w:pPr>
      <w:r w:rsidRPr="001916FC">
        <w:rPr>
          <w:rFonts w:ascii="Arial" w:hAnsi="Arial" w:cs="Arial"/>
          <w:sz w:val="20"/>
          <w:szCs w:val="20"/>
        </w:rPr>
        <w:t xml:space="preserve">10.00 hod. - Fügnerovo náměstí - otevření výstavy „MOST(Y)“,  vystoupení pěveckého sboru SONITUS, </w:t>
      </w:r>
    </w:p>
    <w:p w:rsidR="005B563A" w:rsidRPr="001916FC" w:rsidRDefault="005B563A" w:rsidP="007852F3">
      <w:pPr>
        <w:rPr>
          <w:rFonts w:ascii="Arial" w:hAnsi="Arial" w:cs="Arial"/>
          <w:sz w:val="20"/>
          <w:szCs w:val="20"/>
        </w:rPr>
      </w:pPr>
      <w:r w:rsidRPr="001916FC">
        <w:rPr>
          <w:rFonts w:ascii="Arial" w:hAnsi="Arial" w:cs="Arial"/>
          <w:sz w:val="20"/>
          <w:szCs w:val="20"/>
        </w:rPr>
        <w:t>následuje komentovaná prohlídka výstavy s jejím autorem Jiřím Hladkým</w:t>
      </w:r>
    </w:p>
    <w:p w:rsidR="005B563A" w:rsidRPr="001916FC" w:rsidRDefault="005B563A" w:rsidP="007852F3">
      <w:pPr>
        <w:rPr>
          <w:rFonts w:ascii="Arial" w:hAnsi="Arial" w:cs="Arial"/>
          <w:sz w:val="20"/>
          <w:szCs w:val="20"/>
        </w:rPr>
      </w:pPr>
      <w:r w:rsidRPr="001916FC">
        <w:rPr>
          <w:rFonts w:ascii="Arial" w:hAnsi="Arial" w:cs="Arial"/>
          <w:sz w:val="20"/>
          <w:szCs w:val="20"/>
        </w:rPr>
        <w:t>11.30 hod. - Sladovna  - vernisáž výstavy „PŘÍBĚH MĚSTA PÍSKU“</w:t>
      </w:r>
    </w:p>
    <w:p w:rsidR="005B563A" w:rsidRPr="001916FC" w:rsidRDefault="005B563A" w:rsidP="007852F3">
      <w:pPr>
        <w:rPr>
          <w:rFonts w:ascii="Arial" w:hAnsi="Arial" w:cs="Arial"/>
          <w:sz w:val="20"/>
          <w:szCs w:val="20"/>
        </w:rPr>
      </w:pPr>
      <w:r w:rsidRPr="001916FC">
        <w:rPr>
          <w:rFonts w:ascii="Arial" w:hAnsi="Arial" w:cs="Arial"/>
          <w:sz w:val="20"/>
          <w:szCs w:val="20"/>
        </w:rPr>
        <w:t>V průběhu dne další kulturní vystoupení v okolí mostu.</w:t>
      </w:r>
    </w:p>
    <w:p w:rsidR="005B563A" w:rsidRPr="001916FC" w:rsidRDefault="005B563A" w:rsidP="007852F3">
      <w:pPr>
        <w:rPr>
          <w:rFonts w:ascii="Arial" w:hAnsi="Arial" w:cs="Arial"/>
          <w:sz w:val="20"/>
          <w:szCs w:val="20"/>
        </w:rPr>
      </w:pPr>
    </w:p>
    <w:p w:rsidR="005B563A" w:rsidRPr="001916FC" w:rsidRDefault="005B563A" w:rsidP="007852F3">
      <w:pPr>
        <w:rPr>
          <w:rFonts w:ascii="Arial" w:hAnsi="Arial" w:cs="Arial"/>
          <w:sz w:val="20"/>
          <w:szCs w:val="20"/>
        </w:rPr>
      </w:pPr>
    </w:p>
    <w:p w:rsidR="005B563A" w:rsidRPr="001916FC" w:rsidRDefault="005B563A" w:rsidP="001916FC">
      <w:pPr>
        <w:rPr>
          <w:rFonts w:ascii="Arial" w:hAnsi="Arial" w:cs="Arial"/>
          <w:b/>
          <w:sz w:val="20"/>
          <w:szCs w:val="20"/>
          <w:u w:val="single"/>
        </w:rPr>
      </w:pPr>
      <w:r w:rsidRPr="001916FC">
        <w:rPr>
          <w:rFonts w:ascii="Arial" w:hAnsi="Arial" w:cs="Arial"/>
          <w:b/>
          <w:sz w:val="20"/>
          <w:szCs w:val="20"/>
          <w:u w:val="single"/>
        </w:rPr>
        <w:t>Slavonice</w:t>
      </w:r>
    </w:p>
    <w:p w:rsidR="005B563A" w:rsidRPr="001916FC" w:rsidRDefault="005B563A" w:rsidP="001916FC">
      <w:pPr>
        <w:rPr>
          <w:rFonts w:ascii="Arial" w:hAnsi="Arial" w:cs="Arial"/>
          <w:bCs/>
          <w:sz w:val="20"/>
          <w:szCs w:val="20"/>
        </w:rPr>
      </w:pPr>
      <w:r w:rsidRPr="001916FC">
        <w:rPr>
          <w:rFonts w:ascii="Arial" w:hAnsi="Arial" w:cs="Arial"/>
          <w:bCs/>
          <w:sz w:val="20"/>
          <w:szCs w:val="20"/>
        </w:rPr>
        <w:t>13. 4.</w:t>
      </w:r>
    </w:p>
    <w:p w:rsidR="005B563A" w:rsidRPr="001916FC" w:rsidRDefault="005B563A" w:rsidP="001916FC">
      <w:pPr>
        <w:rPr>
          <w:rFonts w:ascii="Arial" w:hAnsi="Arial" w:cs="Arial"/>
          <w:sz w:val="20"/>
          <w:szCs w:val="20"/>
        </w:rPr>
      </w:pPr>
      <w:r w:rsidRPr="001916FC">
        <w:rPr>
          <w:rFonts w:ascii="Arial" w:hAnsi="Arial" w:cs="Arial"/>
          <w:bCs/>
          <w:sz w:val="20"/>
          <w:szCs w:val="20"/>
        </w:rPr>
        <w:t xml:space="preserve">          - Prohlídka  </w:t>
      </w:r>
      <w:r w:rsidRPr="001916FC">
        <w:rPr>
          <w:rFonts w:ascii="Arial" w:hAnsi="Arial" w:cs="Arial"/>
          <w:b/>
          <w:bCs/>
          <w:sz w:val="20"/>
          <w:szCs w:val="20"/>
        </w:rPr>
        <w:t>městského muzea</w:t>
      </w:r>
      <w:r w:rsidRPr="001916FC">
        <w:rPr>
          <w:rFonts w:ascii="Arial" w:hAnsi="Arial" w:cs="Arial"/>
          <w:bCs/>
          <w:sz w:val="20"/>
          <w:szCs w:val="20"/>
        </w:rPr>
        <w:t xml:space="preserve"> 13.00 -16.00 hod. </w:t>
      </w:r>
      <w:r w:rsidRPr="001916FC">
        <w:rPr>
          <w:rFonts w:ascii="Arial" w:hAnsi="Arial" w:cs="Arial"/>
          <w:sz w:val="20"/>
          <w:szCs w:val="20"/>
        </w:rPr>
        <w:t>vstupné zdarma</w:t>
      </w:r>
    </w:p>
    <w:p w:rsidR="005B563A" w:rsidRPr="001916FC" w:rsidRDefault="005B563A" w:rsidP="001916FC">
      <w:pPr>
        <w:rPr>
          <w:rFonts w:ascii="Arial" w:hAnsi="Arial" w:cs="Arial"/>
          <w:bCs/>
          <w:sz w:val="20"/>
          <w:szCs w:val="20"/>
        </w:rPr>
      </w:pPr>
      <w:r w:rsidRPr="001916FC">
        <w:rPr>
          <w:rFonts w:ascii="Arial" w:hAnsi="Arial" w:cs="Arial"/>
          <w:bCs/>
          <w:sz w:val="20"/>
          <w:szCs w:val="20"/>
        </w:rPr>
        <w:t xml:space="preserve">          - Prohlídka </w:t>
      </w:r>
      <w:r w:rsidRPr="001916FC">
        <w:rPr>
          <w:rFonts w:ascii="Arial" w:hAnsi="Arial" w:cs="Arial"/>
          <w:b/>
          <w:bCs/>
          <w:sz w:val="20"/>
          <w:szCs w:val="20"/>
        </w:rPr>
        <w:t>hřbitovní kaple</w:t>
      </w:r>
      <w:r w:rsidRPr="001916FC">
        <w:rPr>
          <w:rFonts w:ascii="Arial" w:hAnsi="Arial" w:cs="Arial"/>
          <w:bCs/>
          <w:sz w:val="20"/>
          <w:szCs w:val="20"/>
        </w:rPr>
        <w:t xml:space="preserve"> - </w:t>
      </w:r>
      <w:r w:rsidRPr="001916FC">
        <w:rPr>
          <w:rFonts w:ascii="Arial" w:hAnsi="Arial" w:cs="Arial"/>
          <w:sz w:val="20"/>
          <w:szCs w:val="20"/>
        </w:rPr>
        <w:t>památka, která je jinak nepřístupná</w:t>
      </w:r>
      <w:r w:rsidRPr="001916FC">
        <w:rPr>
          <w:rFonts w:ascii="Arial" w:hAnsi="Arial" w:cs="Arial"/>
          <w:bCs/>
          <w:sz w:val="20"/>
          <w:szCs w:val="20"/>
        </w:rPr>
        <w:t xml:space="preserve">  13.00 – 16.00 hod. vstupné zdarma</w:t>
      </w:r>
    </w:p>
    <w:p w:rsidR="005B563A" w:rsidRPr="001916FC" w:rsidRDefault="005B563A" w:rsidP="001916FC">
      <w:pPr>
        <w:rPr>
          <w:rFonts w:ascii="Arial" w:hAnsi="Arial" w:cs="Arial"/>
          <w:sz w:val="20"/>
          <w:szCs w:val="20"/>
        </w:rPr>
      </w:pPr>
      <w:r w:rsidRPr="001916FC">
        <w:rPr>
          <w:rFonts w:ascii="Arial" w:hAnsi="Arial" w:cs="Arial"/>
          <w:bCs/>
          <w:sz w:val="20"/>
          <w:szCs w:val="20"/>
        </w:rPr>
        <w:t xml:space="preserve">          - Jarní otevření </w:t>
      </w:r>
      <w:r w:rsidRPr="001916FC">
        <w:rPr>
          <w:rFonts w:ascii="Arial" w:hAnsi="Arial" w:cs="Arial"/>
          <w:b/>
          <w:bCs/>
          <w:sz w:val="20"/>
          <w:szCs w:val="20"/>
        </w:rPr>
        <w:t>vycházkové trasy Slavonice nejen renesanční</w:t>
      </w:r>
      <w:r w:rsidRPr="001916FC">
        <w:rPr>
          <w:rFonts w:ascii="Arial" w:hAnsi="Arial" w:cs="Arial"/>
          <w:bCs/>
          <w:sz w:val="20"/>
          <w:szCs w:val="20"/>
        </w:rPr>
        <w:t xml:space="preserve"> -</w:t>
      </w:r>
      <w:r w:rsidRPr="001916FC">
        <w:rPr>
          <w:rFonts w:ascii="Arial" w:hAnsi="Arial" w:cs="Arial"/>
          <w:sz w:val="20"/>
          <w:szCs w:val="20"/>
        </w:rPr>
        <w:t>14.00 hod. na náměstí Míru</w:t>
      </w:r>
    </w:p>
    <w:p w:rsidR="005B563A" w:rsidRPr="001916FC" w:rsidRDefault="005B563A" w:rsidP="001916FC">
      <w:pPr>
        <w:rPr>
          <w:rFonts w:ascii="Arial" w:hAnsi="Arial" w:cs="Arial"/>
          <w:sz w:val="20"/>
          <w:szCs w:val="20"/>
        </w:rPr>
      </w:pPr>
    </w:p>
    <w:p w:rsidR="005B563A" w:rsidRPr="001916FC" w:rsidRDefault="005B563A">
      <w:pPr>
        <w:rPr>
          <w:rFonts w:ascii="Arial" w:hAnsi="Arial" w:cs="Arial"/>
          <w:b/>
          <w:sz w:val="20"/>
          <w:szCs w:val="20"/>
          <w:u w:val="single"/>
        </w:rPr>
      </w:pPr>
      <w:r w:rsidRPr="001916FC">
        <w:rPr>
          <w:rFonts w:ascii="Arial" w:hAnsi="Arial" w:cs="Arial"/>
          <w:b/>
          <w:sz w:val="20"/>
          <w:szCs w:val="20"/>
          <w:u w:val="single"/>
        </w:rPr>
        <w:t>Soběslav</w:t>
      </w:r>
    </w:p>
    <w:p w:rsidR="005B563A" w:rsidRPr="001916FC" w:rsidRDefault="005B563A" w:rsidP="008B040B">
      <w:pPr>
        <w:rPr>
          <w:rFonts w:ascii="Arial" w:hAnsi="Arial" w:cs="Arial"/>
          <w:sz w:val="20"/>
          <w:szCs w:val="20"/>
        </w:rPr>
      </w:pPr>
      <w:r w:rsidRPr="001916FC">
        <w:rPr>
          <w:rFonts w:ascii="Arial" w:hAnsi="Arial" w:cs="Arial"/>
          <w:sz w:val="20"/>
          <w:szCs w:val="20"/>
        </w:rPr>
        <w:t xml:space="preserve">18. 4. - otevření </w:t>
      </w:r>
      <w:r w:rsidRPr="001916FC">
        <w:rPr>
          <w:rFonts w:ascii="Arial" w:hAnsi="Arial" w:cs="Arial"/>
          <w:b/>
          <w:sz w:val="20"/>
          <w:szCs w:val="20"/>
        </w:rPr>
        <w:t>části hradního areálu Soběslav</w:t>
      </w:r>
      <w:r w:rsidRPr="001916FC">
        <w:rPr>
          <w:rFonts w:ascii="Arial" w:hAnsi="Arial" w:cs="Arial"/>
          <w:sz w:val="20"/>
          <w:szCs w:val="20"/>
        </w:rPr>
        <w:t>. Návštěvníci si budou moci prohlédnout nejen městskou knihovnu, ale též hlásku, obnovené sklepní prostory a seznámit se s průběhem obnovy hradu. Městský hrad Soběslav byl koncem 90. let minulého století určen k demolici, dnes se město může pyšnit jednou z nejzdařilejších a v mnohých soutěžích oceněnou obnovou památkového objektu.</w:t>
      </w:r>
    </w:p>
    <w:p w:rsidR="005B563A" w:rsidRPr="001916FC" w:rsidRDefault="005B563A" w:rsidP="008B040B">
      <w:pPr>
        <w:rPr>
          <w:rFonts w:ascii="Arial" w:hAnsi="Arial" w:cs="Arial"/>
          <w:sz w:val="20"/>
          <w:szCs w:val="20"/>
        </w:rPr>
      </w:pPr>
      <w:r w:rsidRPr="001916FC">
        <w:rPr>
          <w:rFonts w:ascii="Arial" w:hAnsi="Arial" w:cs="Arial"/>
          <w:sz w:val="20"/>
          <w:szCs w:val="20"/>
        </w:rPr>
        <w:t xml:space="preserve">Od 9.00 do 17.00 hod. se pracovníci památkové péče města Soběslavi a městské knihovny těší na setkání a případnou diskuzi nejen o obnově hradu, ale i o jiných památkových objektech na území města Soběslavi. </w:t>
      </w:r>
    </w:p>
    <w:p w:rsidR="005B563A" w:rsidRPr="001916FC" w:rsidRDefault="005B563A">
      <w:pPr>
        <w:rPr>
          <w:rFonts w:ascii="Arial" w:hAnsi="Arial" w:cs="Arial"/>
          <w:sz w:val="20"/>
          <w:szCs w:val="20"/>
        </w:rPr>
      </w:pPr>
    </w:p>
    <w:p w:rsidR="005B563A" w:rsidRPr="001916FC" w:rsidRDefault="005B563A">
      <w:pPr>
        <w:rPr>
          <w:rFonts w:ascii="Arial" w:hAnsi="Arial" w:cs="Arial"/>
          <w:sz w:val="20"/>
          <w:szCs w:val="20"/>
        </w:rPr>
      </w:pPr>
    </w:p>
    <w:p w:rsidR="005B563A" w:rsidRPr="001916FC" w:rsidRDefault="005B563A">
      <w:pPr>
        <w:rPr>
          <w:rFonts w:ascii="Arial" w:hAnsi="Arial" w:cs="Arial"/>
          <w:b/>
          <w:sz w:val="20"/>
          <w:szCs w:val="20"/>
          <w:u w:val="single"/>
        </w:rPr>
      </w:pPr>
      <w:r w:rsidRPr="001916FC">
        <w:rPr>
          <w:rFonts w:ascii="Arial" w:hAnsi="Arial" w:cs="Arial"/>
          <w:b/>
          <w:sz w:val="20"/>
          <w:szCs w:val="20"/>
          <w:u w:val="single"/>
        </w:rPr>
        <w:t>Třeboň</w:t>
      </w:r>
    </w:p>
    <w:p w:rsidR="005B563A" w:rsidRPr="001916FC" w:rsidRDefault="005B563A" w:rsidP="00F15289">
      <w:pPr>
        <w:rPr>
          <w:rFonts w:ascii="Arial" w:hAnsi="Arial" w:cs="Arial"/>
          <w:sz w:val="20"/>
          <w:szCs w:val="20"/>
        </w:rPr>
      </w:pPr>
      <w:r w:rsidRPr="001916FC">
        <w:rPr>
          <w:rFonts w:ascii="Arial" w:hAnsi="Arial" w:cs="Arial"/>
          <w:sz w:val="20"/>
          <w:szCs w:val="20"/>
        </w:rPr>
        <w:t xml:space="preserve">20. 4. - Město Třeboň ve spolupráci s Národním památkovým ústavem – zámkem Třeboň </w:t>
      </w:r>
    </w:p>
    <w:p w:rsidR="005B563A" w:rsidRPr="001916FC" w:rsidRDefault="005B563A" w:rsidP="00F15289">
      <w:pPr>
        <w:rPr>
          <w:rFonts w:ascii="Arial" w:hAnsi="Arial" w:cs="Arial"/>
          <w:sz w:val="20"/>
          <w:szCs w:val="20"/>
        </w:rPr>
      </w:pPr>
      <w:r w:rsidRPr="001916FC">
        <w:rPr>
          <w:rFonts w:ascii="Arial" w:hAnsi="Arial" w:cs="Arial"/>
          <w:sz w:val="20"/>
          <w:szCs w:val="20"/>
        </w:rPr>
        <w:t>a Spolkem přátel Třeboně pořádají:</w:t>
      </w:r>
    </w:p>
    <w:p w:rsidR="005B563A" w:rsidRPr="001916FC" w:rsidRDefault="005B563A" w:rsidP="00F15289">
      <w:pPr>
        <w:rPr>
          <w:rFonts w:ascii="Arial" w:hAnsi="Arial" w:cs="Arial"/>
          <w:sz w:val="20"/>
          <w:szCs w:val="20"/>
          <w:u w:val="single"/>
        </w:rPr>
      </w:pPr>
      <w:r w:rsidRPr="001916FC">
        <w:rPr>
          <w:rFonts w:ascii="Arial" w:hAnsi="Arial" w:cs="Arial"/>
          <w:sz w:val="20"/>
          <w:szCs w:val="20"/>
          <w:u w:val="single"/>
        </w:rPr>
        <w:t>Dům přírody Třeboňska</w:t>
      </w:r>
    </w:p>
    <w:p w:rsidR="005B563A" w:rsidRPr="001916FC" w:rsidRDefault="005B563A" w:rsidP="00F15289">
      <w:pPr>
        <w:rPr>
          <w:rFonts w:ascii="Arial" w:hAnsi="Arial" w:cs="Arial"/>
          <w:sz w:val="20"/>
          <w:szCs w:val="20"/>
        </w:rPr>
      </w:pPr>
      <w:r w:rsidRPr="001916FC">
        <w:rPr>
          <w:rFonts w:ascii="Arial" w:hAnsi="Arial" w:cs="Arial"/>
          <w:sz w:val="20"/>
          <w:szCs w:val="20"/>
        </w:rPr>
        <w:t>zahájení akce a prohlídka schwarzenberské lednice (9.00 – 12.00 hod.)</w:t>
      </w:r>
    </w:p>
    <w:p w:rsidR="005B563A" w:rsidRPr="001916FC" w:rsidRDefault="005B563A" w:rsidP="00F15289">
      <w:pPr>
        <w:rPr>
          <w:rFonts w:ascii="Arial" w:hAnsi="Arial" w:cs="Arial"/>
          <w:sz w:val="20"/>
          <w:szCs w:val="20"/>
          <w:u w:val="single"/>
        </w:rPr>
      </w:pPr>
      <w:r w:rsidRPr="001916FC">
        <w:rPr>
          <w:rFonts w:ascii="Arial" w:hAnsi="Arial" w:cs="Arial"/>
          <w:sz w:val="20"/>
          <w:szCs w:val="20"/>
          <w:u w:val="single"/>
        </w:rPr>
        <w:t>Zámek Třeboň</w:t>
      </w:r>
    </w:p>
    <w:p w:rsidR="005B563A" w:rsidRPr="001916FC" w:rsidRDefault="005B563A" w:rsidP="00F15289">
      <w:pPr>
        <w:rPr>
          <w:rFonts w:ascii="Arial" w:hAnsi="Arial" w:cs="Arial"/>
          <w:sz w:val="20"/>
          <w:szCs w:val="20"/>
        </w:rPr>
      </w:pPr>
      <w:r w:rsidRPr="001916FC">
        <w:rPr>
          <w:rFonts w:ascii="Arial" w:hAnsi="Arial" w:cs="Arial"/>
          <w:sz w:val="20"/>
          <w:szCs w:val="20"/>
        </w:rPr>
        <w:t>5 komentovaných prohlídek běžně nepřístupných zámeckých prostor – Schwarzenberský sál, konírna, kasematy a psí kuchyně s vyprávěním příběhů – Josef Egyptský a Království za koně (9.00 – 12.00 hod.)</w:t>
      </w:r>
    </w:p>
    <w:p w:rsidR="005B563A" w:rsidRPr="001916FC" w:rsidRDefault="005B563A" w:rsidP="00F15289">
      <w:pPr>
        <w:rPr>
          <w:rFonts w:ascii="Arial" w:hAnsi="Arial" w:cs="Arial"/>
          <w:sz w:val="20"/>
          <w:szCs w:val="20"/>
          <w:u w:val="single"/>
        </w:rPr>
      </w:pPr>
      <w:r w:rsidRPr="001916FC">
        <w:rPr>
          <w:rFonts w:ascii="Arial" w:hAnsi="Arial" w:cs="Arial"/>
          <w:sz w:val="20"/>
          <w:szCs w:val="20"/>
          <w:u w:val="single"/>
        </w:rPr>
        <w:t>Divadlo J. K. Tyla</w:t>
      </w:r>
    </w:p>
    <w:p w:rsidR="005B563A" w:rsidRPr="001916FC" w:rsidRDefault="005B563A" w:rsidP="00F15289">
      <w:pPr>
        <w:rPr>
          <w:rFonts w:ascii="Arial" w:hAnsi="Arial" w:cs="Arial"/>
          <w:sz w:val="20"/>
          <w:szCs w:val="20"/>
        </w:rPr>
      </w:pPr>
      <w:r w:rsidRPr="001916FC">
        <w:rPr>
          <w:rFonts w:ascii="Arial" w:hAnsi="Arial" w:cs="Arial"/>
          <w:sz w:val="20"/>
          <w:szCs w:val="20"/>
        </w:rPr>
        <w:t>180. výročí otevření divadla (14.00 hod.)</w:t>
      </w:r>
    </w:p>
    <w:p w:rsidR="005B563A" w:rsidRPr="001916FC" w:rsidRDefault="005B563A" w:rsidP="00F15289">
      <w:pPr>
        <w:rPr>
          <w:rFonts w:ascii="Arial" w:hAnsi="Arial" w:cs="Arial"/>
          <w:sz w:val="20"/>
          <w:szCs w:val="20"/>
        </w:rPr>
      </w:pPr>
      <w:r w:rsidRPr="001916FC">
        <w:rPr>
          <w:rFonts w:ascii="Arial" w:hAnsi="Arial" w:cs="Arial"/>
          <w:sz w:val="20"/>
          <w:szCs w:val="20"/>
        </w:rPr>
        <w:t xml:space="preserve">Historie třeboňského divadla a divadelnictví – přednášky (historička a archivářka PhDr. J. Psíková – historie divadla, PhDr. J. Psík – ochotnické divadlo v Třeboni v minulosti a dnes, Ing. A. Kotil – historie třeboňského loutkářského souboru) + krátké ukázky z divadelního představení ochotníků a loutkářů + komentovaná prohlídka divadla (PhDr. J. Psíková) </w:t>
      </w:r>
    </w:p>
    <w:p w:rsidR="005B563A" w:rsidRPr="001916FC" w:rsidRDefault="005B563A" w:rsidP="00F15289">
      <w:pPr>
        <w:rPr>
          <w:rFonts w:ascii="Arial" w:hAnsi="Arial" w:cs="Arial"/>
          <w:sz w:val="20"/>
          <w:szCs w:val="20"/>
        </w:rPr>
      </w:pPr>
      <w:hyperlink r:id="rId12" w:history="1">
        <w:r w:rsidRPr="001916FC">
          <w:rPr>
            <w:rStyle w:val="Hyperlink"/>
            <w:rFonts w:ascii="Arial" w:hAnsi="Arial" w:cs="Arial"/>
            <w:color w:val="auto"/>
            <w:sz w:val="20"/>
            <w:szCs w:val="20"/>
          </w:rPr>
          <w:t>www.itrebon.cz</w:t>
        </w:r>
      </w:hyperlink>
      <w:r w:rsidRPr="001916FC">
        <w:rPr>
          <w:rFonts w:ascii="Arial" w:hAnsi="Arial" w:cs="Arial"/>
          <w:sz w:val="20"/>
          <w:szCs w:val="20"/>
        </w:rPr>
        <w:t xml:space="preserve"> .</w:t>
      </w:r>
    </w:p>
    <w:p w:rsidR="005B563A" w:rsidRPr="001916FC" w:rsidRDefault="005B563A">
      <w:pPr>
        <w:rPr>
          <w:rFonts w:ascii="Arial" w:hAnsi="Arial" w:cs="Arial"/>
          <w:sz w:val="20"/>
          <w:szCs w:val="20"/>
        </w:rPr>
      </w:pPr>
    </w:p>
    <w:sectPr w:rsidR="005B563A" w:rsidRPr="001916FC" w:rsidSect="00811F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Franklin Gothic Medium">
    <w:altName w:val="Franklin Gothic Medium"/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3F120"/>
    <w:multiLevelType w:val="hybridMultilevel"/>
    <w:tmpl w:val="BDF13A4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A039028"/>
    <w:multiLevelType w:val="hybridMultilevel"/>
    <w:tmpl w:val="0C2887E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24A800E8"/>
    <w:multiLevelType w:val="hybridMultilevel"/>
    <w:tmpl w:val="7D56A8A4"/>
    <w:lvl w:ilvl="0" w:tplc="B2C0F04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20608"/>
    <w:multiLevelType w:val="hybridMultilevel"/>
    <w:tmpl w:val="E36A1786"/>
    <w:lvl w:ilvl="0" w:tplc="111CA35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F3D7BEA"/>
    <w:multiLevelType w:val="hybridMultilevel"/>
    <w:tmpl w:val="484C16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734650"/>
    <w:multiLevelType w:val="hybridMultilevel"/>
    <w:tmpl w:val="AE9878E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070654"/>
    <w:multiLevelType w:val="hybridMultilevel"/>
    <w:tmpl w:val="6C1C005A"/>
    <w:lvl w:ilvl="0" w:tplc="B2C0F04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CC1344"/>
    <w:multiLevelType w:val="hybridMultilevel"/>
    <w:tmpl w:val="74DEF3D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DD070C1"/>
    <w:multiLevelType w:val="hybridMultilevel"/>
    <w:tmpl w:val="582ACA5C"/>
    <w:lvl w:ilvl="0" w:tplc="B8C8596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1E5D88"/>
    <w:multiLevelType w:val="hybridMultilevel"/>
    <w:tmpl w:val="118C8AD4"/>
    <w:lvl w:ilvl="0" w:tplc="25CC6AE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B133DDE"/>
    <w:multiLevelType w:val="hybridMultilevel"/>
    <w:tmpl w:val="0E30A04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CB55164"/>
    <w:multiLevelType w:val="hybridMultilevel"/>
    <w:tmpl w:val="0A1AD27E"/>
    <w:lvl w:ilvl="0" w:tplc="6CDCB2E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B27FB5"/>
    <w:multiLevelType w:val="hybridMultilevel"/>
    <w:tmpl w:val="6D9C818C"/>
    <w:lvl w:ilvl="0" w:tplc="A8FA185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F73E2"/>
    <w:multiLevelType w:val="hybridMultilevel"/>
    <w:tmpl w:val="9E128322"/>
    <w:lvl w:ilvl="0" w:tplc="657A8F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74DE343F"/>
    <w:multiLevelType w:val="hybridMultilevel"/>
    <w:tmpl w:val="F308F8EA"/>
    <w:lvl w:ilvl="0" w:tplc="26D8A2FA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6"/>
  </w:num>
  <w:num w:numId="8">
    <w:abstractNumId w:val="2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6"/>
  </w:num>
  <w:num w:numId="13">
    <w:abstractNumId w:val="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669A"/>
    <w:rsid w:val="000113A2"/>
    <w:rsid w:val="00144DAE"/>
    <w:rsid w:val="00155304"/>
    <w:rsid w:val="001916FC"/>
    <w:rsid w:val="001C2DB0"/>
    <w:rsid w:val="00247696"/>
    <w:rsid w:val="00283A26"/>
    <w:rsid w:val="002F4732"/>
    <w:rsid w:val="00315B8B"/>
    <w:rsid w:val="00316DEF"/>
    <w:rsid w:val="003226DB"/>
    <w:rsid w:val="00344735"/>
    <w:rsid w:val="00383F52"/>
    <w:rsid w:val="003A73B2"/>
    <w:rsid w:val="003C3BB1"/>
    <w:rsid w:val="0046529C"/>
    <w:rsid w:val="00475686"/>
    <w:rsid w:val="004A3824"/>
    <w:rsid w:val="004B216D"/>
    <w:rsid w:val="004B49DD"/>
    <w:rsid w:val="004C7676"/>
    <w:rsid w:val="004E669A"/>
    <w:rsid w:val="0050177D"/>
    <w:rsid w:val="005645A9"/>
    <w:rsid w:val="005B563A"/>
    <w:rsid w:val="00616A4A"/>
    <w:rsid w:val="00644EDF"/>
    <w:rsid w:val="0068319B"/>
    <w:rsid w:val="006A32F1"/>
    <w:rsid w:val="006D504E"/>
    <w:rsid w:val="00700E5C"/>
    <w:rsid w:val="007852F3"/>
    <w:rsid w:val="007A0F8C"/>
    <w:rsid w:val="007A0FC3"/>
    <w:rsid w:val="007B6BE4"/>
    <w:rsid w:val="00811F36"/>
    <w:rsid w:val="00860E9A"/>
    <w:rsid w:val="00890174"/>
    <w:rsid w:val="008912CF"/>
    <w:rsid w:val="008B040B"/>
    <w:rsid w:val="008C3346"/>
    <w:rsid w:val="008D439E"/>
    <w:rsid w:val="008E71CC"/>
    <w:rsid w:val="008F0A0F"/>
    <w:rsid w:val="009150D4"/>
    <w:rsid w:val="00917403"/>
    <w:rsid w:val="009275CA"/>
    <w:rsid w:val="009650D2"/>
    <w:rsid w:val="00996928"/>
    <w:rsid w:val="009E5CB9"/>
    <w:rsid w:val="00A1312E"/>
    <w:rsid w:val="00A4280C"/>
    <w:rsid w:val="00AB3E34"/>
    <w:rsid w:val="00B255B8"/>
    <w:rsid w:val="00B44B32"/>
    <w:rsid w:val="00BB5302"/>
    <w:rsid w:val="00C060DB"/>
    <w:rsid w:val="00C8529E"/>
    <w:rsid w:val="00C97194"/>
    <w:rsid w:val="00CD5BEA"/>
    <w:rsid w:val="00D16459"/>
    <w:rsid w:val="00D209AC"/>
    <w:rsid w:val="00D64B39"/>
    <w:rsid w:val="00D81E70"/>
    <w:rsid w:val="00D87C13"/>
    <w:rsid w:val="00DA065E"/>
    <w:rsid w:val="00DC700E"/>
    <w:rsid w:val="00E65F1C"/>
    <w:rsid w:val="00EA0E1F"/>
    <w:rsid w:val="00EA6A35"/>
    <w:rsid w:val="00ED28BD"/>
    <w:rsid w:val="00F02CF8"/>
    <w:rsid w:val="00F1275B"/>
    <w:rsid w:val="00F15289"/>
    <w:rsid w:val="00F7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69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065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AB3E3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26DB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065E"/>
    <w:rPr>
      <w:rFonts w:ascii="Cambria" w:hAnsi="Cambria" w:cs="Times New Roman"/>
      <w:b/>
      <w:bCs/>
      <w:color w:val="365F91"/>
      <w:sz w:val="28"/>
      <w:szCs w:val="28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B3E34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226DB"/>
    <w:rPr>
      <w:rFonts w:ascii="Cambria" w:hAnsi="Cambria" w:cs="Times New Roman"/>
      <w:b/>
      <w:bCs/>
      <w:color w:val="4F81BD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rsid w:val="004E669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E669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47568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0113A2"/>
    <w:pPr>
      <w:ind w:left="720"/>
      <w:contextualSpacing/>
    </w:pPr>
  </w:style>
  <w:style w:type="paragraph" w:styleId="NoSpacing">
    <w:name w:val="No Spacing"/>
    <w:uiPriority w:val="99"/>
    <w:qFormat/>
    <w:rsid w:val="00811F36"/>
    <w:rPr>
      <w:rFonts w:eastAsia="Times New Roman"/>
    </w:rPr>
  </w:style>
  <w:style w:type="paragraph" w:customStyle="1" w:styleId="Odstavecseseznamem1">
    <w:name w:val="Odstavec se seznamem1"/>
    <w:basedOn w:val="Normal"/>
    <w:uiPriority w:val="99"/>
    <w:rsid w:val="007852F3"/>
    <w:pPr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kern w:val="1"/>
      <w:szCs w:val="20"/>
    </w:rPr>
  </w:style>
  <w:style w:type="paragraph" w:customStyle="1" w:styleId="Normlnweb1">
    <w:name w:val="Normální (web)1"/>
    <w:basedOn w:val="Normal"/>
    <w:uiPriority w:val="99"/>
    <w:rsid w:val="007852F3"/>
    <w:pPr>
      <w:suppressAutoHyphens/>
      <w:overflowPunct w:val="0"/>
      <w:autoSpaceDE w:val="0"/>
      <w:autoSpaceDN w:val="0"/>
      <w:adjustRightInd w:val="0"/>
      <w:spacing w:before="28" w:after="28" w:line="100" w:lineRule="atLeast"/>
      <w:textAlignment w:val="baseline"/>
    </w:pPr>
    <w:rPr>
      <w:rFonts w:eastAsia="Times New Roman"/>
      <w:kern w:val="1"/>
      <w:szCs w:val="20"/>
    </w:rPr>
  </w:style>
  <w:style w:type="paragraph" w:customStyle="1" w:styleId="Default">
    <w:name w:val="Default"/>
    <w:uiPriority w:val="99"/>
    <w:rsid w:val="0050177D"/>
    <w:pPr>
      <w:autoSpaceDE w:val="0"/>
      <w:autoSpaceDN w:val="0"/>
      <w:adjustRightInd w:val="0"/>
    </w:pPr>
    <w:rPr>
      <w:rFonts w:ascii="Franklin Gothic Medium" w:hAnsi="Franklin Gothic Medium" w:cs="Franklin Gothic Medium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25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5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25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5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-kontakt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-budejovice.cz" TargetMode="External"/><Relationship Id="rId12" Type="http://schemas.openxmlformats.org/officeDocument/2006/relationships/hyperlink" Target="http://www.itrebo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bsystem.cz" TargetMode="External"/><Relationship Id="rId11" Type="http://schemas.openxmlformats.org/officeDocument/2006/relationships/hyperlink" Target="http://www.mfmom.cz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cbsyste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b@c-budejovic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1515</Words>
  <Characters>8941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Kveta</dc:creator>
  <cp:keywords/>
  <dc:description/>
  <cp:lastModifiedBy>Kucerova</cp:lastModifiedBy>
  <cp:revision>2</cp:revision>
  <dcterms:created xsi:type="dcterms:W3CDTF">2013-03-22T12:07:00Z</dcterms:created>
  <dcterms:modified xsi:type="dcterms:W3CDTF">2013-03-22T12:07:00Z</dcterms:modified>
</cp:coreProperties>
</file>